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1748"/>
        <w:gridCol w:w="9048"/>
      </w:tblGrid>
      <w:tr w:rsidR="00D7199E" w:rsidTr="001C7C6F">
        <w:trPr>
          <w:trHeight w:val="1133"/>
          <w:jc w:val="center"/>
        </w:trPr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99E" w:rsidRDefault="00D7199E">
            <w:pPr>
              <w:tabs>
                <w:tab w:val="left" w:pos="540"/>
              </w:tabs>
              <w:spacing w:line="276" w:lineRule="auto"/>
              <w:jc w:val="center"/>
              <w:rPr>
                <w:rFonts w:ascii="Kruti Dev 710" w:hAnsi="Kruti Dev 710"/>
                <w:b/>
                <w:sz w:val="36"/>
                <w:szCs w:val="36"/>
              </w:rPr>
            </w:pPr>
            <w:r>
              <w:rPr>
                <w:rFonts w:ascii="Kruti Dev 710" w:hAnsi="Kruti Dev 710" w:cs="Mangal"/>
                <w:bCs/>
                <w:sz w:val="30"/>
                <w:szCs w:val="30"/>
                <w:lang w:val="fr-FR"/>
              </w:rPr>
              <w:br w:type="page"/>
            </w:r>
            <w:r w:rsidR="00C2621F">
              <w:rPr>
                <w:rFonts w:ascii="Book Antiqua" w:hAnsi="Book Antiqua"/>
                <w:b/>
                <w:i/>
                <w:noProof/>
                <w:color w:val="000000"/>
                <w:sz w:val="28"/>
                <w:szCs w:val="28"/>
                <w:lang w:val="en-IN" w:eastAsia="en-IN" w:bidi="hi-IN"/>
              </w:rPr>
              <w:drawing>
                <wp:inline distT="0" distB="0" distL="0" distR="0">
                  <wp:extent cx="712470" cy="9480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5F0" w:rsidRPr="00B575F0" w:rsidRDefault="00B575F0" w:rsidP="00B575F0">
            <w:pPr>
              <w:pStyle w:val="PlainText"/>
              <w:tabs>
                <w:tab w:val="left" w:pos="540"/>
              </w:tabs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32"/>
              </w:rPr>
            </w:pPr>
            <w:r w:rsidRPr="00B575F0">
              <w:rPr>
                <w:rFonts w:ascii="Arial Unicode MS" w:eastAsia="Arial Unicode MS" w:hAnsi="Arial Unicode MS" w:cs="Arial Unicode MS" w:hint="cs"/>
                <w:b/>
                <w:sz w:val="28"/>
                <w:szCs w:val="32"/>
                <w:cs/>
                <w:lang w:bidi="hi-IN"/>
              </w:rPr>
              <w:t>मोतीलाल</w:t>
            </w:r>
            <w:r w:rsidRPr="00B575F0">
              <w:rPr>
                <w:rFonts w:ascii="Arial Unicode MS" w:eastAsia="Arial Unicode MS" w:hAnsi="Arial Unicode MS" w:cs="Arial Unicode MS"/>
                <w:b/>
                <w:sz w:val="28"/>
                <w:szCs w:val="32"/>
                <w:cs/>
                <w:lang w:bidi="hi-IN"/>
              </w:rPr>
              <w:t xml:space="preserve"> </w:t>
            </w:r>
            <w:r w:rsidRPr="00B575F0">
              <w:rPr>
                <w:rFonts w:ascii="Arial Unicode MS" w:eastAsia="Arial Unicode MS" w:hAnsi="Arial Unicode MS" w:cs="Arial Unicode MS" w:hint="cs"/>
                <w:b/>
                <w:sz w:val="28"/>
                <w:szCs w:val="32"/>
                <w:cs/>
                <w:lang w:bidi="hi-IN"/>
              </w:rPr>
              <w:t>नेहरू</w:t>
            </w:r>
            <w:r w:rsidRPr="00B575F0">
              <w:rPr>
                <w:rFonts w:ascii="Arial Unicode MS" w:eastAsia="Arial Unicode MS" w:hAnsi="Arial Unicode MS" w:cs="Arial Unicode MS"/>
                <w:b/>
                <w:sz w:val="28"/>
                <w:szCs w:val="32"/>
                <w:cs/>
                <w:lang w:bidi="hi-IN"/>
              </w:rPr>
              <w:t xml:space="preserve"> </w:t>
            </w:r>
            <w:r w:rsidRPr="00B575F0">
              <w:rPr>
                <w:rFonts w:ascii="Arial Unicode MS" w:eastAsia="Arial Unicode MS" w:hAnsi="Arial Unicode MS" w:cs="Arial Unicode MS" w:hint="cs"/>
                <w:b/>
                <w:sz w:val="28"/>
                <w:szCs w:val="32"/>
                <w:cs/>
                <w:lang w:bidi="hi-IN"/>
              </w:rPr>
              <w:t>राष्ट्रीय</w:t>
            </w:r>
            <w:r w:rsidRPr="00B575F0">
              <w:rPr>
                <w:rFonts w:ascii="Arial Unicode MS" w:eastAsia="Arial Unicode MS" w:hAnsi="Arial Unicode MS" w:cs="Arial Unicode MS"/>
                <w:b/>
                <w:sz w:val="28"/>
                <w:szCs w:val="32"/>
                <w:cs/>
                <w:lang w:bidi="hi-IN"/>
              </w:rPr>
              <w:t xml:space="preserve"> </w:t>
            </w:r>
            <w:r w:rsidRPr="00B575F0">
              <w:rPr>
                <w:rFonts w:ascii="Arial Unicode MS" w:eastAsia="Arial Unicode MS" w:hAnsi="Arial Unicode MS" w:cs="Arial Unicode MS" w:hint="cs"/>
                <w:b/>
                <w:sz w:val="28"/>
                <w:szCs w:val="32"/>
                <w:cs/>
                <w:lang w:bidi="hi-IN"/>
              </w:rPr>
              <w:t>प्रौद्योगिकी</w:t>
            </w:r>
            <w:r w:rsidRPr="00B575F0">
              <w:rPr>
                <w:rFonts w:ascii="Arial Unicode MS" w:eastAsia="Arial Unicode MS" w:hAnsi="Arial Unicode MS" w:cs="Arial Unicode MS"/>
                <w:b/>
                <w:sz w:val="28"/>
                <w:szCs w:val="32"/>
                <w:cs/>
                <w:lang w:bidi="hi-IN"/>
              </w:rPr>
              <w:t xml:space="preserve"> </w:t>
            </w:r>
            <w:r w:rsidRPr="00B575F0">
              <w:rPr>
                <w:rFonts w:ascii="Arial Unicode MS" w:eastAsia="Arial Unicode MS" w:hAnsi="Arial Unicode MS" w:cs="Arial Unicode MS" w:hint="cs"/>
                <w:b/>
                <w:sz w:val="28"/>
                <w:szCs w:val="32"/>
                <w:cs/>
                <w:lang w:bidi="hi-IN"/>
              </w:rPr>
              <w:t>संस्थान</w:t>
            </w:r>
            <w:r w:rsidRPr="00B575F0">
              <w:rPr>
                <w:rFonts w:ascii="Arial Unicode MS" w:eastAsia="Arial Unicode MS" w:hAnsi="Arial Unicode MS" w:cs="Arial Unicode MS"/>
                <w:b/>
                <w:sz w:val="28"/>
                <w:szCs w:val="32"/>
                <w:cs/>
                <w:lang w:bidi="hi-IN"/>
              </w:rPr>
              <w:t xml:space="preserve"> </w:t>
            </w:r>
            <w:r w:rsidRPr="00B575F0">
              <w:rPr>
                <w:rFonts w:ascii="Arial Unicode MS" w:eastAsia="Arial Unicode MS" w:hAnsi="Arial Unicode MS" w:cs="Arial Unicode MS" w:hint="cs"/>
                <w:b/>
                <w:sz w:val="28"/>
                <w:szCs w:val="32"/>
                <w:cs/>
                <w:lang w:bidi="hi-IN"/>
              </w:rPr>
              <w:t>इलाहाबाद</w:t>
            </w:r>
          </w:p>
          <w:p w:rsidR="00B575F0" w:rsidRPr="00B575F0" w:rsidRDefault="00B575F0" w:rsidP="00B575F0">
            <w:pPr>
              <w:pStyle w:val="PlainText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8"/>
                <w:lang w:bidi="hi-IN"/>
              </w:rPr>
            </w:pPr>
            <w:r w:rsidRPr="00B575F0">
              <w:rPr>
                <w:rFonts w:ascii="Arial Unicode MS" w:eastAsia="Arial Unicode MS" w:hAnsi="Arial Unicode MS" w:cs="Arial Unicode MS" w:hint="cs"/>
                <w:b/>
                <w:sz w:val="24"/>
                <w:szCs w:val="28"/>
                <w:cs/>
                <w:lang w:bidi="hi-IN"/>
              </w:rPr>
              <w:t>प्रयागराज</w:t>
            </w:r>
            <w:r w:rsidRPr="00B575F0">
              <w:rPr>
                <w:rFonts w:ascii="Arial Unicode MS" w:eastAsia="Arial Unicode MS" w:hAnsi="Arial Unicode MS" w:cs="Arial Unicode MS"/>
                <w:b/>
                <w:sz w:val="24"/>
                <w:szCs w:val="28"/>
                <w:cs/>
                <w:lang w:bidi="hi-IN"/>
              </w:rPr>
              <w:t>-</w:t>
            </w:r>
            <w:r w:rsidRPr="00B575F0">
              <w:rPr>
                <w:rFonts w:ascii="Arial Unicode MS" w:eastAsia="Arial Unicode MS" w:hAnsi="Arial Unicode MS" w:cs="Arial Unicode MS"/>
                <w:b/>
                <w:sz w:val="24"/>
                <w:szCs w:val="28"/>
              </w:rPr>
              <w:t xml:space="preserve">211004 </w:t>
            </w:r>
            <w:r w:rsidRPr="00B575F0">
              <w:rPr>
                <w:rFonts w:ascii="Arial Unicode MS" w:eastAsia="Arial Unicode MS" w:hAnsi="Arial Unicode MS" w:cs="Arial Unicode MS" w:hint="cs"/>
                <w:b/>
                <w:sz w:val="24"/>
                <w:szCs w:val="28"/>
                <w:cs/>
                <w:lang w:bidi="hi-IN"/>
              </w:rPr>
              <w:t>(भारत</w:t>
            </w:r>
            <w:r w:rsidRPr="00B575F0">
              <w:rPr>
                <w:rFonts w:ascii="Arial Unicode MS" w:eastAsia="Arial Unicode MS" w:hAnsi="Arial Unicode MS" w:cs="Arial Unicode MS"/>
                <w:b/>
                <w:sz w:val="24"/>
                <w:szCs w:val="28"/>
                <w:cs/>
                <w:lang w:bidi="hi-IN"/>
              </w:rPr>
              <w:t>)</w:t>
            </w:r>
          </w:p>
          <w:p w:rsidR="00D7199E" w:rsidRDefault="00D7199E" w:rsidP="00B575F0">
            <w:pPr>
              <w:pStyle w:val="PlainText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Motilal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 xml:space="preserve"> Nehru National Institute of Technology Allahabad</w:t>
            </w:r>
          </w:p>
          <w:p w:rsidR="00D7199E" w:rsidRDefault="004442BF">
            <w:pPr>
              <w:pStyle w:val="PlainText"/>
              <w:tabs>
                <w:tab w:val="left" w:pos="720"/>
              </w:tabs>
              <w:spacing w:line="276" w:lineRule="auto"/>
              <w:ind w:left="720" w:right="-7" w:hanging="720"/>
              <w:contextualSpacing/>
              <w:jc w:val="center"/>
              <w:rPr>
                <w:rFonts w:ascii="Arial Narrow" w:hAnsi="Arial Narrow"/>
                <w:sz w:val="24"/>
                <w:szCs w:val="30"/>
              </w:rPr>
            </w:pPr>
            <w:r>
              <w:rPr>
                <w:rFonts w:ascii="Arial Narrow" w:hAnsi="Arial Narrow"/>
                <w:sz w:val="28"/>
                <w:szCs w:val="32"/>
              </w:rPr>
              <w:t>Prayagraj</w:t>
            </w:r>
            <w:r w:rsidR="00D7199E">
              <w:rPr>
                <w:rFonts w:ascii="Arial Narrow" w:hAnsi="Arial Narrow"/>
                <w:sz w:val="28"/>
                <w:szCs w:val="32"/>
              </w:rPr>
              <w:t>-211004 (India)</w:t>
            </w:r>
          </w:p>
        </w:tc>
      </w:tr>
    </w:tbl>
    <w:p w:rsidR="00047795" w:rsidRPr="00390FCF" w:rsidRDefault="00047795" w:rsidP="00047795">
      <w:pPr>
        <w:pStyle w:val="PlainText"/>
        <w:ind w:left="540"/>
        <w:rPr>
          <w:rFonts w:ascii="Arial Narrow" w:hAnsi="Arial Narrow"/>
          <w:sz w:val="2"/>
          <w:szCs w:val="24"/>
        </w:rPr>
      </w:pPr>
    </w:p>
    <w:p w:rsidR="00047795" w:rsidRDefault="00047795" w:rsidP="00047795">
      <w:pPr>
        <w:pStyle w:val="NoSpacing"/>
        <w:tabs>
          <w:tab w:val="left" w:pos="-360"/>
        </w:tabs>
        <w:spacing w:line="288" w:lineRule="auto"/>
        <w:rPr>
          <w:rFonts w:ascii="Arial Narrow" w:hAnsi="Arial Narrow"/>
          <w:sz w:val="8"/>
        </w:rPr>
      </w:pPr>
    </w:p>
    <w:p w:rsidR="00B7798B" w:rsidRPr="00884981" w:rsidRDefault="005A544A" w:rsidP="00A137CE">
      <w:pPr>
        <w:pStyle w:val="NoSpacing"/>
        <w:tabs>
          <w:tab w:val="left" w:pos="-360"/>
        </w:tabs>
        <w:spacing w:line="288" w:lineRule="auto"/>
        <w:jc w:val="center"/>
        <w:rPr>
          <w:rFonts w:ascii="Arial Narrow" w:hAnsi="Arial Narrow"/>
          <w:b/>
          <w:u w:val="single"/>
        </w:rPr>
      </w:pPr>
      <w:r w:rsidRPr="005A544A">
        <w:rPr>
          <w:rFonts w:ascii="Mangal" w:hAnsi="Mangal" w:cs="Mangal" w:hint="cs"/>
          <w:b/>
          <w:szCs w:val="22"/>
          <w:u w:val="single"/>
          <w:cs/>
          <w:lang w:bidi="hi-IN"/>
        </w:rPr>
        <w:t>शिकायत पंजीकरण फार्म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>
        <w:rPr>
          <w:rFonts w:ascii="Kruti Dev 046" w:hAnsi="Kruti Dev 046" w:cstheme="minorBidi" w:hint="cs"/>
          <w:b/>
          <w:sz w:val="32"/>
          <w:szCs w:val="28"/>
          <w:u w:val="single"/>
          <w:cs/>
          <w:lang w:bidi="hi-IN"/>
        </w:rPr>
        <w:t xml:space="preserve"> </w:t>
      </w:r>
      <w:r w:rsidR="00A137CE">
        <w:rPr>
          <w:rFonts w:ascii="Arial Narrow" w:hAnsi="Arial Narrow"/>
          <w:b/>
          <w:u w:val="single"/>
        </w:rPr>
        <w:t>Complaint Registration Form</w:t>
      </w:r>
    </w:p>
    <w:p w:rsidR="00C63882" w:rsidRPr="00C63882" w:rsidRDefault="00C63882" w:rsidP="007C452C">
      <w:pPr>
        <w:numPr>
          <w:ilvl w:val="0"/>
          <w:numId w:val="22"/>
        </w:numPr>
        <w:ind w:left="426" w:right="-1080" w:hanging="426"/>
        <w:rPr>
          <w:rFonts w:ascii="Arial Unicode MS" w:eastAsia="Arial Unicode MS" w:hAnsi="Arial Unicode MS" w:cs="Arial Unicode MS"/>
          <w:sz w:val="14"/>
          <w:szCs w:val="14"/>
        </w:rPr>
      </w:pP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इंजिनियरिंग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सेवा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प्रभाग</w:t>
      </w:r>
      <w:r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>(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>i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>)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सिविल</w:t>
      </w:r>
      <w:r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(ii) 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विद्युत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ab/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>(iii)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बागवानी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>/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कृ</w:t>
      </w:r>
      <w:r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षि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उद्यान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>/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वन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विभाग</w:t>
      </w:r>
    </w:p>
    <w:p w:rsidR="00AC71EC" w:rsidRPr="00F43397" w:rsidRDefault="008B232C" w:rsidP="00C63882">
      <w:pPr>
        <w:spacing w:after="120"/>
        <w:ind w:left="426"/>
      </w:pPr>
      <w:r w:rsidRPr="00F43397">
        <w:rPr>
          <w:sz w:val="18"/>
          <w:szCs w:val="18"/>
        </w:rPr>
        <w:t xml:space="preserve">Engineering Service Division:  </w:t>
      </w:r>
      <w:r w:rsidRPr="00F43397">
        <w:rPr>
          <w:sz w:val="18"/>
          <w:szCs w:val="18"/>
        </w:rPr>
        <w:tab/>
      </w:r>
      <w:r w:rsidRPr="00B26026">
        <w:rPr>
          <w:sz w:val="18"/>
          <w:szCs w:val="18"/>
        </w:rPr>
        <w:t>(</w:t>
      </w:r>
      <w:proofErr w:type="spellStart"/>
      <w:r w:rsidRPr="00B26026">
        <w:rPr>
          <w:sz w:val="18"/>
          <w:szCs w:val="18"/>
        </w:rPr>
        <w:t>i</w:t>
      </w:r>
      <w:proofErr w:type="spellEnd"/>
      <w:r w:rsidRPr="00B26026">
        <w:rPr>
          <w:sz w:val="18"/>
          <w:szCs w:val="18"/>
        </w:rPr>
        <w:t>)</w:t>
      </w:r>
      <w:r w:rsidR="00012DA1" w:rsidRPr="00B26026">
        <w:rPr>
          <w:sz w:val="18"/>
          <w:szCs w:val="18"/>
        </w:rPr>
        <w:t xml:space="preserve"> </w:t>
      </w:r>
      <w:r w:rsidRPr="00B26026">
        <w:rPr>
          <w:sz w:val="18"/>
          <w:szCs w:val="18"/>
        </w:rPr>
        <w:t xml:space="preserve">Civil </w:t>
      </w:r>
      <w:r w:rsidRPr="00B26026">
        <w:rPr>
          <w:sz w:val="18"/>
          <w:szCs w:val="18"/>
        </w:rPr>
        <w:tab/>
      </w:r>
      <w:r w:rsidR="00C63882" w:rsidRPr="00B26026">
        <w:rPr>
          <w:sz w:val="18"/>
          <w:szCs w:val="18"/>
          <w:rtl/>
          <w:cs/>
        </w:rPr>
        <w:tab/>
      </w:r>
      <w:r w:rsidR="00C63882" w:rsidRPr="00B26026">
        <w:rPr>
          <w:sz w:val="18"/>
          <w:szCs w:val="18"/>
          <w:rtl/>
          <w:cs/>
        </w:rPr>
        <w:tab/>
      </w:r>
      <w:r w:rsidRPr="00B26026">
        <w:rPr>
          <w:sz w:val="18"/>
          <w:szCs w:val="18"/>
        </w:rPr>
        <w:t xml:space="preserve">(ii) Electrical </w:t>
      </w:r>
      <w:r w:rsidRPr="00B26026">
        <w:rPr>
          <w:sz w:val="18"/>
          <w:szCs w:val="18"/>
        </w:rPr>
        <w:tab/>
        <w:t>(iii) Gardening/ Horticulture/ Forestry</w:t>
      </w:r>
    </w:p>
    <w:p w:rsidR="00C63882" w:rsidRPr="00C63882" w:rsidRDefault="00C63882" w:rsidP="007C452C">
      <w:pPr>
        <w:pStyle w:val="NoSpacing"/>
        <w:numPr>
          <w:ilvl w:val="0"/>
          <w:numId w:val="22"/>
        </w:numPr>
        <w:tabs>
          <w:tab w:val="left" w:pos="-360"/>
        </w:tabs>
        <w:ind w:left="426" w:hanging="426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C6388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स्थल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:  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>(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>i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>)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आवासीय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कालोनी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 xml:space="preserve">(ii) </w:t>
      </w:r>
      <w:r w:rsidR="00202A74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छात्रावास 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bidi="hi-IN"/>
        </w:rPr>
        <w:t>(iii)</w:t>
      </w:r>
      <w:r w:rsidRPr="00C6388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शै</w:t>
      </w:r>
      <w:r w:rsidRPr="00C6388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क्षणिक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C6388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कैम्पस</w:t>
      </w:r>
      <w:r w:rsidRPr="00C6388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</w:p>
    <w:p w:rsidR="00AC71EC" w:rsidRPr="00B26026" w:rsidRDefault="00493DD9" w:rsidP="00C63882">
      <w:pPr>
        <w:spacing w:line="360" w:lineRule="auto"/>
        <w:ind w:left="426"/>
        <w:rPr>
          <w:sz w:val="18"/>
          <w:szCs w:val="18"/>
        </w:rPr>
      </w:pPr>
      <w:r w:rsidRPr="00B26026">
        <w:rPr>
          <w:sz w:val="18"/>
          <w:szCs w:val="18"/>
        </w:rPr>
        <w:t>Location:</w:t>
      </w:r>
      <w:r w:rsidR="00AC71EC" w:rsidRPr="00B26026">
        <w:rPr>
          <w:sz w:val="18"/>
          <w:szCs w:val="18"/>
        </w:rPr>
        <w:tab/>
      </w:r>
      <w:r w:rsidR="00AC71EC" w:rsidRPr="00B26026">
        <w:rPr>
          <w:sz w:val="18"/>
          <w:szCs w:val="18"/>
        </w:rPr>
        <w:tab/>
      </w:r>
      <w:r w:rsidR="00AC71EC" w:rsidRPr="00B26026">
        <w:rPr>
          <w:sz w:val="18"/>
          <w:szCs w:val="18"/>
        </w:rPr>
        <w:tab/>
      </w:r>
      <w:r w:rsidR="008B232C" w:rsidRPr="00B26026">
        <w:rPr>
          <w:sz w:val="18"/>
          <w:szCs w:val="18"/>
        </w:rPr>
        <w:t>(</w:t>
      </w:r>
      <w:proofErr w:type="spellStart"/>
      <w:r w:rsidR="008B232C" w:rsidRPr="00B26026">
        <w:rPr>
          <w:sz w:val="18"/>
          <w:szCs w:val="18"/>
        </w:rPr>
        <w:t>i</w:t>
      </w:r>
      <w:proofErr w:type="spellEnd"/>
      <w:r w:rsidR="008B232C" w:rsidRPr="00B26026">
        <w:rPr>
          <w:sz w:val="18"/>
          <w:szCs w:val="18"/>
        </w:rPr>
        <w:t xml:space="preserve">) Residential Colony </w:t>
      </w:r>
      <w:r w:rsidR="00AC71EC" w:rsidRPr="00B26026">
        <w:rPr>
          <w:sz w:val="18"/>
          <w:szCs w:val="18"/>
        </w:rPr>
        <w:tab/>
      </w:r>
      <w:r w:rsidR="008B232C" w:rsidRPr="00B26026">
        <w:rPr>
          <w:sz w:val="18"/>
          <w:szCs w:val="18"/>
        </w:rPr>
        <w:t xml:space="preserve">(ii) Hostels </w:t>
      </w:r>
      <w:r w:rsidR="00AC71EC" w:rsidRPr="00B26026">
        <w:rPr>
          <w:sz w:val="18"/>
          <w:szCs w:val="18"/>
        </w:rPr>
        <w:tab/>
      </w:r>
      <w:r w:rsidR="008B232C" w:rsidRPr="00B26026">
        <w:rPr>
          <w:sz w:val="18"/>
          <w:szCs w:val="18"/>
        </w:rPr>
        <w:t>(iii)</w:t>
      </w:r>
      <w:r w:rsidR="00AC71EC" w:rsidRPr="00B26026">
        <w:rPr>
          <w:sz w:val="18"/>
          <w:szCs w:val="18"/>
        </w:rPr>
        <w:t xml:space="preserve"> </w:t>
      </w:r>
      <w:r w:rsidR="008B232C" w:rsidRPr="00B26026">
        <w:rPr>
          <w:sz w:val="18"/>
          <w:szCs w:val="18"/>
        </w:rPr>
        <w:t>Academic Campus</w:t>
      </w:r>
    </w:p>
    <w:p w:rsidR="007C452C" w:rsidRPr="007C452C" w:rsidRDefault="007C452C" w:rsidP="007C452C">
      <w:pPr>
        <w:pStyle w:val="NoSpacing"/>
        <w:numPr>
          <w:ilvl w:val="0"/>
          <w:numId w:val="22"/>
        </w:numPr>
        <w:tabs>
          <w:tab w:val="left" w:pos="-360"/>
        </w:tabs>
        <w:ind w:left="426" w:hanging="426"/>
        <w:rPr>
          <w:rFonts w:ascii="Arial Narrow" w:hAnsi="Arial Narrow"/>
          <w:sz w:val="22"/>
          <w:szCs w:val="22"/>
          <w:u w:val="single"/>
        </w:rPr>
      </w:pP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कार्य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प्रकार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(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कार्य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जिससे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="00494CE8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संबंधित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)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6F3059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   </w:t>
      </w:r>
      <w:r w:rsidR="00F67E8A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(</w:t>
      </w:r>
      <w:proofErr w:type="spellStart"/>
      <w:r w:rsidRPr="007C452C">
        <w:rPr>
          <w:rFonts w:ascii="Arial Unicode MS" w:eastAsia="Arial Unicode MS" w:hAnsi="Arial Unicode MS" w:cs="Arial Unicode MS"/>
          <w:sz w:val="20"/>
          <w:szCs w:val="20"/>
        </w:rPr>
        <w:t>i</w:t>
      </w:r>
      <w:proofErr w:type="spellEnd"/>
      <w:r w:rsidRPr="007C452C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मिस्त्री</w:t>
      </w:r>
      <w:r w:rsidR="006F3059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  </w:t>
      </w:r>
      <w:r w:rsidR="00F67E8A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  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(</w:t>
      </w:r>
      <w:r w:rsidRPr="007C452C">
        <w:rPr>
          <w:rFonts w:ascii="Arial Unicode MS" w:eastAsia="Arial Unicode MS" w:hAnsi="Arial Unicode MS" w:cs="Arial Unicode MS"/>
          <w:sz w:val="20"/>
          <w:szCs w:val="20"/>
        </w:rPr>
        <w:t xml:space="preserve">ii)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प्लंबरिंग</w:t>
      </w:r>
      <w:r w:rsidR="00F67E8A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="0066236D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       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(</w:t>
      </w:r>
      <w:r w:rsidRPr="007C452C">
        <w:rPr>
          <w:rFonts w:ascii="Arial Unicode MS" w:eastAsia="Arial Unicode MS" w:hAnsi="Arial Unicode MS" w:cs="Arial Unicode MS"/>
          <w:sz w:val="20"/>
          <w:szCs w:val="20"/>
        </w:rPr>
        <w:t xml:space="preserve">iii)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बढ़ई</w:t>
      </w:r>
      <w:r w:rsidR="00F67E8A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="00F67E8A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        </w:t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(</w:t>
      </w:r>
      <w:proofErr w:type="spellStart"/>
      <w:r w:rsidRPr="007C452C">
        <w:rPr>
          <w:rFonts w:ascii="Arial Unicode MS" w:eastAsia="Arial Unicode MS" w:hAnsi="Arial Unicode MS" w:cs="Arial Unicode MS"/>
          <w:sz w:val="20"/>
          <w:szCs w:val="20"/>
        </w:rPr>
        <w:t>i</w:t>
      </w:r>
      <w:r w:rsidRPr="007C452C">
        <w:rPr>
          <w:rFonts w:ascii="Arial Unicode MS" w:eastAsia="Arial Unicode MS" w:hAnsi="Arial Unicode MS" w:cs="Arial Unicode MS"/>
          <w:sz w:val="14"/>
          <w:szCs w:val="14"/>
        </w:rPr>
        <w:t>V</w:t>
      </w:r>
      <w:proofErr w:type="spellEnd"/>
      <w:r w:rsidRPr="007C452C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नालियाँ</w:t>
      </w:r>
      <w:r w:rsidR="00F67E8A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="00F67E8A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7C452C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(</w:t>
      </w:r>
      <w:r w:rsidRPr="007C452C">
        <w:rPr>
          <w:rFonts w:ascii="Arial Unicode MS" w:eastAsia="Arial Unicode MS" w:hAnsi="Arial Unicode MS" w:cs="Arial Unicode MS"/>
          <w:sz w:val="20"/>
          <w:szCs w:val="20"/>
        </w:rPr>
        <w:t xml:space="preserve">v) </w:t>
      </w:r>
      <w:r w:rsidRPr="007C452C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अन्य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B232C" w:rsidRPr="00F43397" w:rsidRDefault="008B232C" w:rsidP="007C452C">
      <w:pPr>
        <w:pStyle w:val="NoSpacing"/>
        <w:tabs>
          <w:tab w:val="left" w:pos="-360"/>
        </w:tabs>
        <w:spacing w:line="360" w:lineRule="auto"/>
        <w:ind w:left="426"/>
        <w:rPr>
          <w:rFonts w:ascii="Arial Narrow" w:hAnsi="Arial Narrow"/>
          <w:sz w:val="22"/>
          <w:szCs w:val="22"/>
          <w:u w:val="single"/>
        </w:rPr>
      </w:pPr>
      <w:r w:rsidRPr="00F43397">
        <w:rPr>
          <w:rFonts w:ascii="Times New Roman" w:hAnsi="Times New Roman" w:cs="Times New Roman"/>
          <w:sz w:val="20"/>
          <w:szCs w:val="20"/>
        </w:rPr>
        <w:t>Category of Works</w:t>
      </w:r>
      <w:r w:rsidR="00F43397">
        <w:rPr>
          <w:rFonts w:ascii="Times New Roman" w:hAnsi="Times New Roman" w:cs="Times New Roman"/>
          <w:sz w:val="20"/>
          <w:szCs w:val="20"/>
        </w:rPr>
        <w:t xml:space="preserve"> (viz. works relating to</w:t>
      </w:r>
      <w:proofErr w:type="gramStart"/>
      <w:r w:rsidR="00F43397" w:rsidRPr="00F43397">
        <w:rPr>
          <w:rFonts w:ascii="Times New Roman" w:hAnsi="Times New Roman" w:cs="Times New Roman"/>
          <w:sz w:val="20"/>
          <w:szCs w:val="20"/>
        </w:rPr>
        <w:t>)</w:t>
      </w:r>
      <w:r w:rsidR="00F43397">
        <w:rPr>
          <w:rFonts w:ascii="Times New Roman" w:hAnsi="Times New Roman" w:cs="Times New Roman"/>
          <w:sz w:val="20"/>
          <w:szCs w:val="20"/>
        </w:rPr>
        <w:t xml:space="preserve"> </w:t>
      </w:r>
      <w:r w:rsidR="00F67E8A">
        <w:rPr>
          <w:rFonts w:ascii="Times New Roman" w:hAnsi="Times New Roman" w:cs="Times New Roman"/>
          <w:sz w:val="20"/>
          <w:szCs w:val="20"/>
        </w:rPr>
        <w:t xml:space="preserve"> </w:t>
      </w:r>
      <w:r w:rsidR="00F4339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F4339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43397">
        <w:rPr>
          <w:rFonts w:ascii="Times New Roman" w:hAnsi="Times New Roman" w:cs="Times New Roman"/>
          <w:sz w:val="20"/>
          <w:szCs w:val="20"/>
        </w:rPr>
        <w:t xml:space="preserve">) Mason </w:t>
      </w:r>
      <w:r w:rsidR="00F67E8A">
        <w:rPr>
          <w:rFonts w:ascii="Times New Roman" w:hAnsi="Times New Roman" w:cs="Times New Roman"/>
          <w:sz w:val="20"/>
          <w:szCs w:val="20"/>
        </w:rPr>
        <w:t xml:space="preserve">     </w:t>
      </w:r>
      <w:r w:rsidR="00F43397">
        <w:rPr>
          <w:rFonts w:ascii="Times New Roman" w:hAnsi="Times New Roman" w:cs="Times New Roman"/>
          <w:sz w:val="20"/>
          <w:szCs w:val="20"/>
        </w:rPr>
        <w:t xml:space="preserve">(ii) Plumbing </w:t>
      </w:r>
      <w:r w:rsidR="0066236D">
        <w:rPr>
          <w:rFonts w:ascii="Times New Roman" w:hAnsi="Times New Roman" w:cs="Times New Roman"/>
          <w:sz w:val="20"/>
          <w:szCs w:val="20"/>
        </w:rPr>
        <w:t xml:space="preserve">       </w:t>
      </w:r>
      <w:r w:rsidRPr="00F43397">
        <w:rPr>
          <w:rFonts w:ascii="Times New Roman" w:hAnsi="Times New Roman" w:cs="Times New Roman"/>
          <w:sz w:val="20"/>
          <w:szCs w:val="20"/>
        </w:rPr>
        <w:t xml:space="preserve">(iii) Carpentry </w:t>
      </w:r>
      <w:r w:rsidR="00F67E8A">
        <w:rPr>
          <w:rFonts w:ascii="Times New Roman" w:hAnsi="Times New Roman" w:cs="Times New Roman"/>
          <w:sz w:val="20"/>
          <w:szCs w:val="20"/>
        </w:rPr>
        <w:t xml:space="preserve">  </w:t>
      </w:r>
      <w:r w:rsidRPr="00F43397">
        <w:rPr>
          <w:rFonts w:ascii="Times New Roman" w:hAnsi="Times New Roman" w:cs="Times New Roman"/>
          <w:sz w:val="20"/>
          <w:szCs w:val="20"/>
        </w:rPr>
        <w:t xml:space="preserve">(iv) Drainage </w:t>
      </w:r>
      <w:r w:rsidR="00F67E8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43397">
        <w:rPr>
          <w:rFonts w:ascii="Times New Roman" w:hAnsi="Times New Roman" w:cs="Times New Roman"/>
          <w:sz w:val="20"/>
          <w:szCs w:val="20"/>
        </w:rPr>
        <w:t>(v) Other</w:t>
      </w:r>
    </w:p>
    <w:p w:rsidR="008B232C" w:rsidRPr="00012DA1" w:rsidRDefault="00702F86" w:rsidP="00702F86">
      <w:pPr>
        <w:numPr>
          <w:ilvl w:val="0"/>
          <w:numId w:val="22"/>
        </w:numPr>
        <w:ind w:left="426" w:hanging="426"/>
        <w:rPr>
          <w:i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शि</w:t>
      </w:r>
      <w:r w:rsidRPr="00702F86">
        <w:rPr>
          <w:rFonts w:ascii="Arial Unicode MS" w:eastAsia="Arial Unicode MS" w:hAnsi="Arial Unicode MS" w:cs="Arial Unicode MS" w:hint="cs"/>
          <w:cs/>
          <w:lang w:bidi="hi-IN"/>
        </w:rPr>
        <w:t>कायत</w:t>
      </w:r>
      <w:r w:rsidRPr="00702F8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02F8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702F8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02F86">
        <w:rPr>
          <w:rFonts w:ascii="Arial Unicode MS" w:eastAsia="Arial Unicode MS" w:hAnsi="Arial Unicode MS" w:cs="Arial Unicode MS" w:hint="cs"/>
          <w:cs/>
          <w:lang w:bidi="hi-IN"/>
        </w:rPr>
        <w:t>विवरण</w:t>
      </w:r>
      <w:r w:rsidRPr="00702F8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012DA1">
        <w:rPr>
          <w:rFonts w:ascii="Kruti Dev 046" w:hAnsi="Kruti Dev 046"/>
          <w:sz w:val="24"/>
          <w:szCs w:val="24"/>
        </w:rPr>
        <w:t xml:space="preserve"> </w:t>
      </w:r>
      <w:r w:rsidR="005A544A">
        <w:t xml:space="preserve">Description of Complaint </w:t>
      </w:r>
      <w:r w:rsidR="008B232C">
        <w:t xml:space="preserve"> </w:t>
      </w:r>
      <w:r w:rsidR="00012DA1">
        <w:t>……………………………………………………………………………</w:t>
      </w:r>
      <w:r w:rsidRPr="00C84BDF">
        <w:rPr>
          <w:rFonts w:cs="Mangal" w:hint="cs"/>
          <w:szCs w:val="18"/>
          <w:cs/>
          <w:lang w:bidi="hi-IN"/>
        </w:rPr>
        <w:t>.....</w:t>
      </w:r>
      <w:r w:rsidR="00012DA1">
        <w:t>……....</w:t>
      </w:r>
    </w:p>
    <w:p w:rsidR="00012DA1" w:rsidRDefault="00012DA1" w:rsidP="00012DA1">
      <w:pPr>
        <w:spacing w:line="360" w:lineRule="auto"/>
        <w:ind w:left="426"/>
        <w:rPr>
          <w:i/>
        </w:rPr>
      </w:pPr>
      <w:r>
        <w:t>……………………………………………………………………………………………………………………………………………</w:t>
      </w:r>
    </w:p>
    <w:p w:rsidR="008B232C" w:rsidRPr="00012DA1" w:rsidRDefault="007C452C" w:rsidP="00DE0301">
      <w:pPr>
        <w:numPr>
          <w:ilvl w:val="0"/>
          <w:numId w:val="22"/>
        </w:numPr>
        <w:ind w:left="426" w:hanging="426"/>
        <w:rPr>
          <w:i/>
        </w:rPr>
      </w:pPr>
      <w:r w:rsidRPr="007C452C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प्रथम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शिकायत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अनुस्मारक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/>
        </w:rPr>
        <w:t xml:space="preserve">?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यदि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अनुस्मारक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तो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पिछली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B26026">
        <w:rPr>
          <w:rFonts w:ascii="Arial Unicode MS" w:eastAsia="Arial Unicode MS" w:hAnsi="Arial Unicode MS" w:cs="Arial Unicode MS" w:hint="cs"/>
          <w:cs/>
          <w:lang w:bidi="hi-IN"/>
        </w:rPr>
        <w:t>शि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कायत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तारीख</w:t>
      </w:r>
      <w:r w:rsidRPr="007C45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C452C">
        <w:rPr>
          <w:rFonts w:ascii="Arial Unicode MS" w:eastAsia="Arial Unicode MS" w:hAnsi="Arial Unicode MS" w:cs="Arial Unicode MS" w:hint="cs"/>
          <w:cs/>
          <w:lang w:bidi="hi-IN"/>
        </w:rPr>
        <w:t>लिखे</w:t>
      </w:r>
      <w:r w:rsidR="00B26026">
        <w:rPr>
          <w:rFonts w:ascii="Arial Unicode MS" w:eastAsia="Arial Unicode MS" w:hAnsi="Arial Unicode MS" w:cs="Arial Unicode MS" w:hint="cs"/>
          <w:cs/>
          <w:lang w:bidi="hi-IN"/>
        </w:rPr>
        <w:t>ं</w:t>
      </w:r>
      <w:r w:rsidRPr="007C452C">
        <w:rPr>
          <w:rFonts w:ascii="Arial Unicode MS" w:eastAsia="Arial Unicode MS" w:hAnsi="Arial Unicode MS" w:cs="Arial Unicode MS"/>
        </w:rPr>
        <w:t>?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 xml:space="preserve"> /</w:t>
      </w:r>
      <w:r w:rsidR="00012DA1">
        <w:rPr>
          <w:rFonts w:ascii="Kruti Dev 046" w:hAnsi="Kruti Dev 046"/>
          <w:sz w:val="24"/>
          <w:szCs w:val="24"/>
        </w:rPr>
        <w:t xml:space="preserve"> </w:t>
      </w:r>
      <w:r w:rsidR="008B232C">
        <w:t xml:space="preserve">Is this the first complaint or reminder? If reminder, please give the date of last </w:t>
      </w:r>
      <w:r w:rsidR="005A544A">
        <w:t>complaint</w:t>
      </w:r>
      <w:r>
        <w:t xml:space="preserve"> ……………………………………</w:t>
      </w:r>
      <w:r w:rsidR="00012DA1">
        <w:t>………</w:t>
      </w:r>
      <w:r w:rsidRPr="00C84BDF">
        <w:rPr>
          <w:rFonts w:cs="Mangal" w:hint="cs"/>
          <w:szCs w:val="18"/>
          <w:cs/>
          <w:lang w:bidi="hi-IN"/>
        </w:rPr>
        <w:t>.......................</w:t>
      </w:r>
      <w:r w:rsidR="00012DA1">
        <w:t>……………</w:t>
      </w:r>
      <w:r w:rsidR="00237990">
        <w:t>.</w:t>
      </w:r>
      <w:r w:rsidR="006F3059">
        <w:t>………….</w:t>
      </w:r>
    </w:p>
    <w:p w:rsidR="006F3059" w:rsidRDefault="006F3059" w:rsidP="008B232C">
      <w:pPr>
        <w:ind w:right="-1080"/>
        <w:rPr>
          <w:rFonts w:ascii="Kruti Dev 046" w:hAnsi="Kruti Dev 046" w:cs="Kokila"/>
          <w:sz w:val="24"/>
          <w:szCs w:val="21"/>
          <w:lang w:bidi="hi-IN"/>
        </w:rPr>
      </w:pPr>
    </w:p>
    <w:p w:rsidR="008B232C" w:rsidRDefault="00702F86" w:rsidP="008B232C">
      <w:pPr>
        <w:ind w:right="-1080"/>
      </w:pPr>
      <w:r>
        <w:rPr>
          <w:rFonts w:ascii="Kruti Dev 046" w:hAnsi="Kruti Dev 046" w:cs="Kokila" w:hint="cs"/>
          <w:sz w:val="24"/>
          <w:szCs w:val="21"/>
          <w:cs/>
          <w:lang w:bidi="hi-IN"/>
        </w:rPr>
        <w:t>दिनांक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8B232C">
        <w:t xml:space="preserve">Date: </w:t>
      </w:r>
      <w:r w:rsidR="00012DA1">
        <w:t>………………….</w:t>
      </w:r>
    </w:p>
    <w:p w:rsidR="008B232C" w:rsidRDefault="00702F86" w:rsidP="008B232C">
      <w:pPr>
        <w:ind w:right="-1080"/>
        <w:rPr>
          <w:rFonts w:ascii="Kruti Dev 046" w:hAnsi="Kruti Dev 046"/>
          <w:sz w:val="24"/>
          <w:szCs w:val="24"/>
        </w:rPr>
      </w:pPr>
      <w:r w:rsidRPr="006F3059">
        <w:rPr>
          <w:rFonts w:ascii="Arial Unicode MS" w:eastAsia="Arial Unicode MS" w:hAnsi="Arial Unicode MS" w:cs="Arial Unicode MS" w:hint="cs"/>
          <w:szCs w:val="18"/>
          <w:cs/>
          <w:lang w:bidi="hi-IN"/>
        </w:rPr>
        <w:t>विभागाध्यक्ष/अनुभाग अधिकारी की संस्तुति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237990" w:rsidRPr="006F3059">
        <w:rPr>
          <w:sz w:val="18"/>
          <w:szCs w:val="18"/>
        </w:rPr>
        <w:t xml:space="preserve">Recommendation of </w:t>
      </w:r>
      <w:r w:rsidR="00237990" w:rsidRPr="006B1EAD">
        <w:rPr>
          <w:sz w:val="16"/>
          <w:szCs w:val="16"/>
        </w:rPr>
        <w:t>HOD</w:t>
      </w:r>
      <w:r w:rsidR="00237990" w:rsidRPr="006F3059">
        <w:rPr>
          <w:sz w:val="18"/>
          <w:szCs w:val="18"/>
        </w:rPr>
        <w:t>/S</w:t>
      </w:r>
      <w:r w:rsidR="00B26026" w:rsidRPr="006F3059">
        <w:rPr>
          <w:sz w:val="18"/>
          <w:szCs w:val="18"/>
        </w:rPr>
        <w:t>ection In-</w:t>
      </w:r>
      <w:r w:rsidR="00237990" w:rsidRPr="006F3059">
        <w:rPr>
          <w:sz w:val="18"/>
          <w:szCs w:val="18"/>
        </w:rPr>
        <w:t>charge</w:t>
      </w:r>
      <w:r w:rsidR="00237990">
        <w:t xml:space="preserve">                      </w:t>
      </w:r>
    </w:p>
    <w:p w:rsidR="00012DA1" w:rsidRDefault="00702F86" w:rsidP="008B232C">
      <w:pPr>
        <w:ind w:right="-1080"/>
      </w:pPr>
      <w:r w:rsidRPr="00C2621F">
        <w:rPr>
          <w:rFonts w:ascii="Kruti Dev 046" w:hAnsi="Kruti Dev 046" w:cs="Mangal" w:hint="cs"/>
          <w:szCs w:val="18"/>
          <w:cs/>
          <w:lang w:bidi="hi-IN"/>
        </w:rPr>
        <w:t>(</w:t>
      </w:r>
      <w:r w:rsidRPr="00C2621F">
        <w:rPr>
          <w:rFonts w:ascii="Arial Unicode MS" w:eastAsia="Arial Unicode MS" w:hAnsi="Arial Unicode MS" w:cs="Arial Unicode MS" w:hint="cs"/>
          <w:szCs w:val="18"/>
          <w:cs/>
          <w:lang w:bidi="hi-IN"/>
        </w:rPr>
        <w:t>केवल कार्यालय के प्रयोग की स्थिति में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237990" w:rsidRPr="00C2621F">
        <w:rPr>
          <w:rFonts w:ascii="Kruti Dev 046" w:hAnsi="Kruti Dev 046"/>
          <w:sz w:val="22"/>
          <w:szCs w:val="22"/>
        </w:rPr>
        <w:t xml:space="preserve"> </w:t>
      </w:r>
      <w:r w:rsidR="00237990" w:rsidRPr="00C2621F">
        <w:rPr>
          <w:sz w:val="18"/>
          <w:szCs w:val="18"/>
        </w:rPr>
        <w:t>In case of office use only)</w:t>
      </w:r>
      <w:r w:rsidR="00237990">
        <w:t xml:space="preserve">                                         </w:t>
      </w:r>
    </w:p>
    <w:p w:rsidR="008B232C" w:rsidRDefault="008E4D31" w:rsidP="00C2621F">
      <w:pPr>
        <w:ind w:left="4320" w:firstLine="720"/>
        <w:jc w:val="center"/>
      </w:pPr>
      <w:r w:rsidRPr="008E4D31">
        <w:rPr>
          <w:rFonts w:ascii="Arial Unicode MS" w:eastAsia="Arial Unicode MS" w:hAnsi="Arial Unicode MS" w:cs="Arial Unicode MS" w:hint="cs"/>
          <w:sz w:val="24"/>
          <w:szCs w:val="21"/>
          <w:cs/>
          <w:lang w:bidi="hi-IN"/>
        </w:rPr>
        <w:t>शिकायतकर्ता के हस्ताक्षर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012DA1">
        <w:t>Sign. Of</w:t>
      </w:r>
      <w:r w:rsidR="008B232C">
        <w:t xml:space="preserve"> </w:t>
      </w:r>
      <w:r w:rsidR="00012DA1">
        <w:t>Com</w:t>
      </w:r>
      <w:r w:rsidR="00BE45CD">
        <w:t>plainant ………………</w:t>
      </w:r>
      <w:r w:rsidR="00BD1A68">
        <w:t>.</w:t>
      </w:r>
      <w:r w:rsidR="00BE45CD">
        <w:t>……</w:t>
      </w:r>
    </w:p>
    <w:p w:rsidR="008B232C" w:rsidRDefault="00C2621F" w:rsidP="00C2621F">
      <w:pPr>
        <w:ind w:left="5040"/>
      </w:pPr>
      <w:r>
        <w:rPr>
          <w:rFonts w:ascii="Arial Unicode MS" w:eastAsia="Arial Unicode MS" w:hAnsi="Arial Unicode MS" w:cs="Arial Unicode MS" w:hint="cs"/>
          <w:sz w:val="24"/>
          <w:szCs w:val="21"/>
          <w:cs/>
          <w:lang w:bidi="hi-IN"/>
        </w:rPr>
        <w:t xml:space="preserve">     </w:t>
      </w:r>
      <w:r w:rsidR="008E4D31" w:rsidRPr="008E4D31">
        <w:rPr>
          <w:rFonts w:ascii="Arial Unicode MS" w:eastAsia="Arial Unicode MS" w:hAnsi="Arial Unicode MS" w:cs="Arial Unicode MS" w:hint="cs"/>
          <w:sz w:val="24"/>
          <w:szCs w:val="21"/>
          <w:cs/>
          <w:lang w:bidi="hi-IN"/>
        </w:rPr>
        <w:t>शिकायतकर्ता</w:t>
      </w:r>
      <w:r w:rsidR="008E4D31" w:rsidRPr="008E4D31">
        <w:rPr>
          <w:rFonts w:ascii="Arial Unicode MS" w:eastAsia="Arial Unicode MS" w:hAnsi="Arial Unicode MS" w:cs="Arial Unicode MS"/>
        </w:rPr>
        <w:t xml:space="preserve"> </w:t>
      </w:r>
      <w:r w:rsidR="008E4D31" w:rsidRPr="008E4D31">
        <w:rPr>
          <w:rFonts w:ascii="Arial Unicode MS" w:eastAsia="Arial Unicode MS" w:hAnsi="Arial Unicode MS" w:cs="Arial Unicode MS" w:hint="cs"/>
          <w:cs/>
          <w:lang w:bidi="hi-IN"/>
        </w:rPr>
        <w:t>के नाम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8B232C">
        <w:t>Name of Complainant</w:t>
      </w:r>
      <w:r w:rsidR="00BE45CD">
        <w:t>……………</w:t>
      </w:r>
      <w:r w:rsidR="00BD1A68">
        <w:t>.</w:t>
      </w:r>
      <w:r w:rsidR="00BE45CD">
        <w:t>……</w:t>
      </w:r>
      <w:r w:rsidR="00237990">
        <w:t>….</w:t>
      </w:r>
      <w:r w:rsidR="00BE45CD">
        <w:t>…</w:t>
      </w:r>
    </w:p>
    <w:p w:rsidR="008B232C" w:rsidRDefault="008B232C" w:rsidP="008B232C">
      <w:pPr>
        <w:ind w:right="-1080"/>
      </w:pPr>
      <w:r>
        <w:t xml:space="preserve">                                                                                             </w:t>
      </w:r>
      <w:r w:rsidR="00C2621F">
        <w:rPr>
          <w:rFonts w:cstheme="minorBidi" w:hint="cs"/>
          <w:szCs w:val="18"/>
          <w:cs/>
          <w:lang w:bidi="hi-IN"/>
        </w:rPr>
        <w:tab/>
        <w:t xml:space="preserve">   </w:t>
      </w:r>
      <w:r w:rsidR="008E4D31">
        <w:rPr>
          <w:rFonts w:ascii="Arial Unicode MS" w:eastAsia="Arial Unicode MS" w:hAnsi="Arial Unicode MS" w:cs="Arial Unicode MS" w:hint="cs"/>
          <w:cs/>
          <w:lang w:bidi="hi-IN"/>
        </w:rPr>
        <w:t>विभाग / अनुभाग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5A544A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 xml:space="preserve"> </w:t>
      </w:r>
      <w:r>
        <w:t>Department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>
        <w:t xml:space="preserve"> Section </w:t>
      </w:r>
      <w:r w:rsidR="00BE45CD">
        <w:t>……………</w:t>
      </w:r>
      <w:r w:rsidR="00BD1A68">
        <w:t>………</w:t>
      </w:r>
      <w:r w:rsidR="00BE45CD">
        <w:t>………</w:t>
      </w:r>
    </w:p>
    <w:p w:rsidR="008B232C" w:rsidRDefault="008B232C" w:rsidP="008B232C">
      <w:pPr>
        <w:ind w:right="-1080"/>
      </w:pPr>
      <w:r>
        <w:t xml:space="preserve">                                                                                             </w:t>
      </w:r>
      <w:r w:rsidR="00C2621F">
        <w:tab/>
      </w:r>
      <w:r w:rsidR="00C2621F">
        <w:rPr>
          <w:rFonts w:cstheme="minorBidi" w:hint="cs"/>
          <w:szCs w:val="18"/>
          <w:cs/>
          <w:lang w:bidi="hi-IN"/>
        </w:rPr>
        <w:t xml:space="preserve">   </w:t>
      </w:r>
      <w:r w:rsidR="008E4D31">
        <w:rPr>
          <w:rFonts w:ascii="Arial Unicode MS" w:eastAsia="Arial Unicode MS" w:hAnsi="Arial Unicode MS" w:cs="Arial Unicode MS" w:hint="cs"/>
          <w:sz w:val="24"/>
          <w:szCs w:val="21"/>
          <w:cs/>
          <w:lang w:bidi="hi-IN"/>
        </w:rPr>
        <w:t>कर्मचारी कोड सं.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BD1A68">
        <w:t xml:space="preserve"> </w:t>
      </w:r>
      <w:proofErr w:type="gramStart"/>
      <w:r w:rsidR="00BE45CD">
        <w:t>Employee C</w:t>
      </w:r>
      <w:r>
        <w:t xml:space="preserve">ode </w:t>
      </w:r>
      <w:r w:rsidR="00012DA1">
        <w:t>No.</w:t>
      </w:r>
      <w:proofErr w:type="gramEnd"/>
      <w:r w:rsidR="00012DA1">
        <w:t xml:space="preserve"> </w:t>
      </w:r>
      <w:r w:rsidR="00BE45CD">
        <w:t>………………</w:t>
      </w:r>
      <w:r w:rsidR="00BD1A68">
        <w:t>……….</w:t>
      </w:r>
      <w:r w:rsidR="00BE45CD">
        <w:t>……</w:t>
      </w:r>
    </w:p>
    <w:p w:rsidR="008B232C" w:rsidRDefault="008B232C" w:rsidP="008B232C">
      <w:pPr>
        <w:ind w:right="-1080"/>
      </w:pPr>
      <w:r>
        <w:t xml:space="preserve">                                                                                             </w:t>
      </w:r>
      <w:r w:rsidR="008E4D31">
        <w:tab/>
      </w:r>
      <w:r w:rsidR="00C2621F">
        <w:rPr>
          <w:rFonts w:cstheme="minorBidi" w:hint="cs"/>
          <w:szCs w:val="18"/>
          <w:cs/>
          <w:lang w:bidi="hi-IN"/>
        </w:rPr>
        <w:t xml:space="preserve">   </w:t>
      </w:r>
      <w:r w:rsidR="008E4D31">
        <w:rPr>
          <w:rFonts w:ascii="Arial Unicode MS" w:eastAsia="Arial Unicode MS" w:hAnsi="Arial Unicode MS" w:cs="Arial Unicode MS" w:hint="cs"/>
          <w:cs/>
          <w:lang w:bidi="hi-IN"/>
        </w:rPr>
        <w:t>फोन नं.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5A544A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 xml:space="preserve"> </w:t>
      </w:r>
      <w:proofErr w:type="gramStart"/>
      <w:r>
        <w:t>Phone No.</w:t>
      </w:r>
      <w:proofErr w:type="gramEnd"/>
      <w:r>
        <w:t xml:space="preserve"> </w:t>
      </w:r>
      <w:proofErr w:type="gramStart"/>
      <w:r w:rsidR="00BE45CD">
        <w:t>……………</w:t>
      </w:r>
      <w:r w:rsidR="00BD1A68">
        <w:t>……….</w:t>
      </w:r>
      <w:r w:rsidR="00BE45CD">
        <w:t>……</w:t>
      </w:r>
      <w:r w:rsidR="00BD1A68">
        <w:t>……………………</w:t>
      </w:r>
      <w:r>
        <w:t xml:space="preserve">                                                                                            </w:t>
      </w:r>
      <w:r w:rsidR="00BD1A68">
        <w:tab/>
      </w:r>
      <w:r w:rsidR="00BD1A68">
        <w:tab/>
      </w:r>
      <w:r w:rsidR="00BD1A68">
        <w:tab/>
      </w:r>
      <w:r w:rsidR="00BD1A68">
        <w:tab/>
      </w:r>
      <w:r w:rsidR="00BD1A68">
        <w:tab/>
      </w:r>
      <w:r w:rsidR="00BD1A68">
        <w:tab/>
      </w:r>
      <w:r w:rsidR="00C2621F">
        <w:tab/>
      </w:r>
      <w:r w:rsidR="00C2621F">
        <w:rPr>
          <w:rFonts w:cstheme="minorBidi" w:hint="cs"/>
          <w:szCs w:val="18"/>
          <w:cs/>
          <w:lang w:bidi="hi-IN"/>
        </w:rPr>
        <w:t xml:space="preserve">   </w:t>
      </w:r>
      <w:r w:rsidR="00B26026">
        <w:rPr>
          <w:rFonts w:ascii="Arial Unicode MS" w:eastAsia="Arial Unicode MS" w:hAnsi="Arial Unicode MS" w:cs="Arial Unicode MS" w:hint="cs"/>
          <w:cs/>
          <w:lang w:bidi="hi-IN"/>
        </w:rPr>
        <w:t>मोबाइ</w:t>
      </w:r>
      <w:r w:rsidR="008E4D31">
        <w:rPr>
          <w:rFonts w:ascii="Arial Unicode MS" w:eastAsia="Arial Unicode MS" w:hAnsi="Arial Unicode MS" w:cs="Arial Unicode MS" w:hint="cs"/>
          <w:cs/>
          <w:lang w:bidi="hi-IN"/>
        </w:rPr>
        <w:t>ल नं.</w:t>
      </w:r>
      <w:proofErr w:type="gramEnd"/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 xml:space="preserve"> /</w:t>
      </w:r>
      <w:r w:rsidR="00BD1A68">
        <w:rPr>
          <w:rFonts w:ascii="Kruti Dev 046" w:hAnsi="Kruti Dev 046"/>
          <w:sz w:val="24"/>
          <w:szCs w:val="24"/>
        </w:rPr>
        <w:t xml:space="preserve"> </w:t>
      </w:r>
      <w:r>
        <w:t>Mob. No</w:t>
      </w:r>
      <w:r w:rsidR="00012DA1">
        <w:t xml:space="preserve">. </w:t>
      </w:r>
      <w:r w:rsidR="00BE45CD">
        <w:t>…………………</w:t>
      </w:r>
      <w:r w:rsidR="00BD1A68">
        <w:t>…………………………</w:t>
      </w:r>
    </w:p>
    <w:p w:rsidR="008B232C" w:rsidRDefault="0094268E" w:rsidP="008B232C">
      <w:r w:rsidRPr="0094268E">
        <w:rPr>
          <w:b/>
          <w:noProof/>
          <w:u w:val="single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35pt;margin-top:2.25pt;width:554.5pt;height:1.6pt;flip:y;z-index:251657728" o:connectortype="straight" strokeweight="1.75pt"/>
        </w:pict>
      </w:r>
      <w:r w:rsidR="008B232C">
        <w:t xml:space="preserve">                                                        </w:t>
      </w:r>
    </w:p>
    <w:p w:rsidR="008B232C" w:rsidRDefault="007E67EF" w:rsidP="008B232C">
      <w:pPr>
        <w:jc w:val="center"/>
        <w:rPr>
          <w:b/>
          <w:u w:val="single"/>
        </w:rPr>
      </w:pPr>
      <w:r w:rsidRPr="007E67EF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>केवल</w:t>
      </w:r>
      <w:r w:rsidRPr="007E67EF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 xml:space="preserve"> </w:t>
      </w:r>
      <w:r w:rsidRPr="007E67EF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>कार्यालय</w:t>
      </w:r>
      <w:r w:rsidRPr="007E67EF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 xml:space="preserve"> </w:t>
      </w:r>
      <w:r w:rsidRPr="007E67EF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>के</w:t>
      </w:r>
      <w:r w:rsidRPr="007E67EF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 xml:space="preserve"> </w:t>
      </w:r>
      <w:r w:rsidRPr="007E67EF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>प्रयोगार्थ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3760C0">
        <w:rPr>
          <w:rFonts w:ascii="Kruti Dev 046" w:hAnsi="Kruti Dev 046"/>
          <w:b/>
          <w:bCs/>
          <w:sz w:val="24"/>
          <w:szCs w:val="24"/>
          <w:u w:val="single"/>
        </w:rPr>
        <w:t xml:space="preserve"> </w:t>
      </w:r>
      <w:r w:rsidR="008B232C" w:rsidRPr="003760C0">
        <w:rPr>
          <w:b/>
          <w:u w:val="single"/>
        </w:rPr>
        <w:t>For Office Use Only</w:t>
      </w:r>
    </w:p>
    <w:p w:rsidR="00133B41" w:rsidRPr="003760C0" w:rsidRDefault="00133B41" w:rsidP="008B232C">
      <w:pPr>
        <w:jc w:val="center"/>
        <w:rPr>
          <w:b/>
          <w:u w:val="single"/>
        </w:rPr>
      </w:pPr>
    </w:p>
    <w:p w:rsidR="008B232C" w:rsidRDefault="008B232C" w:rsidP="008B232C">
      <w:pPr>
        <w:ind w:left="720"/>
      </w:pPr>
      <w:r>
        <w:t xml:space="preserve">I. </w:t>
      </w:r>
      <w:r>
        <w:tab/>
      </w:r>
      <w:r w:rsidR="008C6095" w:rsidRPr="008C6095">
        <w:rPr>
          <w:rFonts w:ascii="Arial Unicode MS" w:eastAsia="Arial Unicode MS" w:hAnsi="Arial Unicode MS" w:cs="Arial Unicode MS" w:hint="cs"/>
          <w:sz w:val="22"/>
          <w:cs/>
          <w:lang w:bidi="hi-IN"/>
        </w:rPr>
        <w:t>शिकायत संख्या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D5219A">
        <w:rPr>
          <w:rFonts w:ascii="Kruti Dev 046" w:hAnsi="Kruti Dev 046"/>
          <w:sz w:val="24"/>
          <w:szCs w:val="24"/>
        </w:rPr>
        <w:t xml:space="preserve"> </w:t>
      </w:r>
      <w:r>
        <w:t>C</w:t>
      </w:r>
      <w:r w:rsidR="008C6095">
        <w:t>omplaint No……………………………</w:t>
      </w:r>
      <w:r>
        <w:t xml:space="preserve">  II. </w:t>
      </w:r>
      <w:r w:rsidRPr="008C6095">
        <w:rPr>
          <w:rFonts w:ascii="Arial Unicode MS" w:eastAsia="Arial Unicode MS" w:hAnsi="Arial Unicode MS" w:cs="Arial Unicode MS"/>
          <w:sz w:val="22"/>
          <w:szCs w:val="22"/>
        </w:rPr>
        <w:tab/>
      </w:r>
      <w:r w:rsidR="008C6095" w:rsidRPr="008C6095">
        <w:rPr>
          <w:rFonts w:ascii="Arial Unicode MS" w:eastAsia="Arial Unicode MS" w:hAnsi="Arial Unicode MS" w:cs="Arial Unicode MS" w:hint="cs"/>
          <w:sz w:val="22"/>
          <w:cs/>
          <w:lang w:bidi="hi-IN"/>
        </w:rPr>
        <w:t>दिनांक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D5219A">
        <w:rPr>
          <w:rFonts w:ascii="Kruti Dev 046" w:hAnsi="Kruti Dev 046"/>
          <w:sz w:val="24"/>
          <w:szCs w:val="24"/>
        </w:rPr>
        <w:t xml:space="preserve"> </w:t>
      </w:r>
      <w:proofErr w:type="gramStart"/>
      <w:r w:rsidR="00D5219A">
        <w:t xml:space="preserve">Date </w:t>
      </w:r>
      <w:r w:rsidR="008C6095">
        <w:t>:</w:t>
      </w:r>
      <w:proofErr w:type="gramEnd"/>
      <w:r w:rsidR="008C6095">
        <w:t>………………………………………</w:t>
      </w:r>
    </w:p>
    <w:p w:rsidR="008B232C" w:rsidRDefault="007004DD" w:rsidP="008B232C">
      <w:pPr>
        <w:ind w:left="720"/>
      </w:pPr>
      <w:r>
        <w:t>I</w:t>
      </w:r>
      <w:r w:rsidR="008B232C">
        <w:t>I</w:t>
      </w:r>
      <w:r>
        <w:t>I</w:t>
      </w:r>
      <w:r w:rsidR="008B232C">
        <w:t>.</w:t>
      </w:r>
      <w:r w:rsidR="008B232C">
        <w:tab/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प्राप्ति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: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ईमेल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/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/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डिस्पैच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8B232C">
        <w:t xml:space="preserve">Mode of </w:t>
      </w:r>
      <w:proofErr w:type="gramStart"/>
      <w:r w:rsidR="008B232C">
        <w:t xml:space="preserve">Receipt </w:t>
      </w:r>
      <w:r w:rsidR="00F21677">
        <w:t>:</w:t>
      </w:r>
      <w:proofErr w:type="gramEnd"/>
      <w:r w:rsidR="00F21677">
        <w:t xml:space="preserve">  Email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5A544A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 xml:space="preserve"> </w:t>
      </w:r>
      <w:r w:rsidR="00F21677">
        <w:t>in person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F21677">
        <w:t xml:space="preserve">  through </w:t>
      </w:r>
      <w:proofErr w:type="spellStart"/>
      <w:r w:rsidR="00F21677">
        <w:t>de</w:t>
      </w:r>
      <w:r w:rsidR="008B232C">
        <w:t>spatch</w:t>
      </w:r>
      <w:proofErr w:type="spellEnd"/>
      <w:r w:rsidR="008B232C">
        <w:t xml:space="preserve"> </w:t>
      </w:r>
    </w:p>
    <w:p w:rsidR="008B232C" w:rsidRDefault="008B232C" w:rsidP="008B232C">
      <w:pPr>
        <w:ind w:left="720"/>
      </w:pPr>
      <w:r>
        <w:t>I</w:t>
      </w:r>
      <w:r w:rsidR="007004DD">
        <w:t>V</w:t>
      </w:r>
      <w:r>
        <w:t>.</w:t>
      </w:r>
      <w:r>
        <w:tab/>
      </w:r>
      <w:r w:rsidR="00F40F37" w:rsidRPr="00F21677">
        <w:rPr>
          <w:rFonts w:ascii="Arial Unicode MS" w:eastAsia="Arial Unicode MS" w:hAnsi="Arial Unicode MS" w:cs="Arial Unicode MS" w:hint="cs"/>
          <w:cs/>
          <w:lang w:bidi="hi-IN"/>
        </w:rPr>
        <w:t>शिकायत</w:t>
      </w:r>
      <w:r w:rsidR="00F40F37" w:rsidRPr="00F2167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21677">
        <w:rPr>
          <w:rFonts w:ascii="Arial Unicode MS" w:eastAsia="Arial Unicode MS" w:hAnsi="Arial Unicode MS" w:cs="Arial Unicode MS" w:hint="cs"/>
          <w:cs/>
          <w:lang w:bidi="hi-IN"/>
        </w:rPr>
        <w:t>प्राप्तकर्ता</w:t>
      </w:r>
      <w:r w:rsidR="00F40F37" w:rsidRPr="00F2167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21677">
        <w:rPr>
          <w:rFonts w:ascii="Arial Unicode MS" w:eastAsia="Arial Unicode MS" w:hAnsi="Arial Unicode MS" w:cs="Arial Unicode MS" w:hint="cs"/>
          <w:cs/>
          <w:lang w:bidi="hi-IN"/>
        </w:rPr>
        <w:t>स्टाफ</w:t>
      </w:r>
      <w:r w:rsidR="00F40F37" w:rsidRPr="00F2167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>
        <w:t>Staff Receiving the Compl</w:t>
      </w:r>
      <w:r w:rsidR="00D5219A">
        <w:t>aint ………………………………………………………………..</w:t>
      </w:r>
    </w:p>
    <w:p w:rsidR="008B232C" w:rsidRDefault="007004DD" w:rsidP="008B232C">
      <w:pPr>
        <w:ind w:left="720"/>
      </w:pPr>
      <w:r>
        <w:t>V</w:t>
      </w:r>
      <w:r w:rsidR="008B232C">
        <w:t xml:space="preserve">. </w:t>
      </w:r>
      <w:r w:rsidR="008B232C">
        <w:tab/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सहायक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इंजि</w:t>
      </w:r>
      <w:proofErr w:type="gramStart"/>
      <w:r w:rsidR="006F3059">
        <w:rPr>
          <w:rFonts w:ascii="Arial Unicode MS" w:eastAsia="Arial Unicode MS" w:hAnsi="Arial Unicode MS" w:cs="Arial Unicode MS"/>
          <w:cs/>
          <w:lang w:bidi="hi-IN"/>
        </w:rPr>
        <w:t>./</w:t>
      </w:r>
      <w:proofErr w:type="gramEnd"/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जूनि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.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इंजि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.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आंकलन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: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नि</w:t>
      </w:r>
      <w:r w:rsidR="00F40F37">
        <w:rPr>
          <w:rFonts w:ascii="Arial Unicode MS" w:eastAsia="Arial Unicode MS" w:hAnsi="Arial Unicode MS" w:cs="Arial Unicode MS" w:hint="cs"/>
          <w:cs/>
          <w:lang w:bidi="hi-IN"/>
        </w:rPr>
        <w:t>ष्पा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दन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योग्य</w:t>
      </w:r>
      <w:r w:rsidR="00F40F37" w:rsidRPr="00F40F37">
        <w:rPr>
          <w:rFonts w:ascii="Arial Unicode MS" w:eastAsia="Arial Unicode MS" w:hAnsi="Arial Unicode MS" w:cs="Arial Unicode MS"/>
          <w:cs/>
          <w:lang w:bidi="hi-IN"/>
        </w:rPr>
        <w:t>/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अनि</w:t>
      </w:r>
      <w:r w:rsidR="00F40F37">
        <w:rPr>
          <w:rFonts w:ascii="Arial Unicode MS" w:eastAsia="Arial Unicode MS" w:hAnsi="Arial Unicode MS" w:cs="Arial Unicode MS" w:hint="cs"/>
          <w:cs/>
          <w:lang w:bidi="hi-IN"/>
        </w:rPr>
        <w:t>ष्पा</w:t>
      </w:r>
      <w:r w:rsidR="00F40F37" w:rsidRPr="00F40F37">
        <w:rPr>
          <w:rFonts w:ascii="Arial Unicode MS" w:eastAsia="Arial Unicode MS" w:hAnsi="Arial Unicode MS" w:cs="Arial Unicode MS" w:hint="cs"/>
          <w:cs/>
          <w:lang w:bidi="hi-IN"/>
        </w:rPr>
        <w:t>दनीय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8B232C">
        <w:t>Assessment of the AE/JE :</w:t>
      </w:r>
      <w:r w:rsidR="00D5219A">
        <w:t xml:space="preserve"> </w:t>
      </w:r>
      <w:r w:rsidR="008B232C">
        <w:t>Executable / Non Executable</w:t>
      </w:r>
    </w:p>
    <w:p w:rsidR="008B232C" w:rsidRPr="00B26026" w:rsidRDefault="008B232C" w:rsidP="008B232C">
      <w:pPr>
        <w:ind w:left="720" w:firstLine="720"/>
        <w:rPr>
          <w:rFonts w:cstheme="minorBidi"/>
          <w:szCs w:val="18"/>
          <w:lang w:bidi="hi-IN"/>
        </w:rPr>
      </w:pPr>
      <w:r>
        <w:t>(</w:t>
      </w:r>
      <w:proofErr w:type="spellStart"/>
      <w:r>
        <w:t>i</w:t>
      </w:r>
      <w:proofErr w:type="spellEnd"/>
      <w:r>
        <w:t xml:space="preserve">) </w:t>
      </w:r>
      <w:r w:rsidR="00B26026">
        <w:rPr>
          <w:rFonts w:ascii="Arial Unicode MS" w:eastAsia="Arial Unicode MS" w:hAnsi="Arial Unicode MS" w:cs="Arial Unicode MS" w:hint="cs"/>
          <w:cs/>
          <w:lang w:bidi="hi-IN"/>
        </w:rPr>
        <w:t>कार्य पूरा</w:t>
      </w:r>
      <w:r w:rsidR="00001870" w:rsidRPr="000018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01870" w:rsidRPr="00001870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="00001870" w:rsidRPr="000018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01870" w:rsidRPr="00001870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="00001870" w:rsidRPr="000018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01870" w:rsidRPr="00001870">
        <w:rPr>
          <w:rFonts w:ascii="Arial Unicode MS" w:eastAsia="Arial Unicode MS" w:hAnsi="Arial Unicode MS" w:cs="Arial Unicode MS" w:hint="cs"/>
          <w:cs/>
          <w:lang w:bidi="hi-IN"/>
        </w:rPr>
        <w:t>संभावित</w:t>
      </w:r>
      <w:r w:rsidR="00001870" w:rsidRPr="000018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01870" w:rsidRPr="00001870">
        <w:rPr>
          <w:rFonts w:ascii="Arial Unicode MS" w:eastAsia="Arial Unicode MS" w:hAnsi="Arial Unicode MS" w:cs="Arial Unicode MS" w:hint="cs"/>
          <w:cs/>
          <w:lang w:bidi="hi-IN"/>
        </w:rPr>
        <w:t>तिथि</w:t>
      </w:r>
      <w:r w:rsidR="00001870" w:rsidRPr="000018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>
        <w:t>Expected Dat</w:t>
      </w:r>
      <w:r w:rsidR="00D5219A">
        <w:t>e of com</w:t>
      </w:r>
      <w:r w:rsidR="00B26026">
        <w:t>pletion …………………………………………………………..</w:t>
      </w:r>
    </w:p>
    <w:p w:rsidR="008B232C" w:rsidRDefault="008B232C" w:rsidP="008B232C">
      <w:pPr>
        <w:ind w:left="720" w:firstLine="720"/>
      </w:pPr>
      <w:r>
        <w:t xml:space="preserve">(ii) </w:t>
      </w:r>
      <w:r w:rsidR="00C01ED9" w:rsidRPr="00C01ED9">
        <w:rPr>
          <w:rFonts w:ascii="Arial Unicode MS" w:eastAsia="Arial Unicode MS" w:hAnsi="Arial Unicode MS" w:cs="Arial Unicode MS" w:hint="cs"/>
          <w:cs/>
          <w:lang w:bidi="hi-IN"/>
        </w:rPr>
        <w:t>जिसे</w:t>
      </w:r>
      <w:r w:rsidR="00C01ED9" w:rsidRPr="00C01ED9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C01ED9" w:rsidRPr="00C01ED9">
        <w:rPr>
          <w:rFonts w:ascii="Arial Unicode MS" w:eastAsia="Arial Unicode MS" w:hAnsi="Arial Unicode MS" w:cs="Arial Unicode MS" w:hint="cs"/>
          <w:cs/>
          <w:lang w:bidi="hi-IN"/>
        </w:rPr>
        <w:t>कार्य</w:t>
      </w:r>
      <w:r w:rsidR="00C01ED9" w:rsidRPr="00C01ED9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C01ED9" w:rsidRPr="00C01ED9">
        <w:rPr>
          <w:rFonts w:ascii="Arial Unicode MS" w:eastAsia="Arial Unicode MS" w:hAnsi="Arial Unicode MS" w:cs="Arial Unicode MS" w:hint="cs"/>
          <w:cs/>
          <w:lang w:bidi="hi-IN"/>
        </w:rPr>
        <w:t>सौंपा</w:t>
      </w:r>
      <w:r w:rsidR="00C01ED9" w:rsidRPr="00C01ED9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C01ED9" w:rsidRPr="00C01ED9">
        <w:rPr>
          <w:rFonts w:ascii="Arial Unicode MS" w:eastAsia="Arial Unicode MS" w:hAnsi="Arial Unicode MS" w:cs="Arial Unicode MS" w:hint="cs"/>
          <w:cs/>
          <w:lang w:bidi="hi-IN"/>
        </w:rPr>
        <w:t>गया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>
        <w:t>Assignment o</w:t>
      </w:r>
      <w:r w:rsidR="00D5219A">
        <w:t>f Duty ……………………………………………………………………………...</w:t>
      </w:r>
    </w:p>
    <w:p w:rsidR="008B232C" w:rsidRPr="00202A74" w:rsidRDefault="008B232C" w:rsidP="008B232C">
      <w:pPr>
        <w:ind w:left="720" w:firstLine="720"/>
        <w:rPr>
          <w:rFonts w:cstheme="minorBidi"/>
          <w:sz w:val="22"/>
          <w:lang w:bidi="hi-IN"/>
        </w:rPr>
      </w:pPr>
      <w:r>
        <w:t xml:space="preserve">(iii) </w:t>
      </w:r>
      <w:r w:rsidR="001029A3" w:rsidRPr="001029A3">
        <w:rPr>
          <w:rFonts w:ascii="Mangal" w:hAnsi="Mangal" w:cs="Mangal" w:hint="cs"/>
          <w:sz w:val="18"/>
          <w:szCs w:val="18"/>
          <w:cs/>
          <w:lang w:bidi="hi-IN"/>
        </w:rPr>
        <w:t>अनिष्पादनीय होने का का</w:t>
      </w:r>
      <w:proofErr w:type="gramStart"/>
      <w:r w:rsidR="001029A3" w:rsidRPr="001029A3">
        <w:rPr>
          <w:rFonts w:ascii="Mangal" w:hAnsi="Mangal" w:cs="Mangal" w:hint="cs"/>
          <w:sz w:val="18"/>
          <w:szCs w:val="18"/>
          <w:cs/>
          <w:lang w:bidi="hi-IN"/>
        </w:rPr>
        <w:t>रण(</w:t>
      </w:r>
      <w:proofErr w:type="gramEnd"/>
      <w:r w:rsidR="001029A3" w:rsidRPr="001029A3">
        <w:rPr>
          <w:rFonts w:ascii="Mangal" w:hAnsi="Mangal" w:cs="Mangal" w:hint="cs"/>
          <w:sz w:val="18"/>
          <w:szCs w:val="18"/>
          <w:cs/>
          <w:lang w:bidi="hi-IN"/>
        </w:rPr>
        <w:t>यदि कोई हो)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F67E8A" w:rsidRPr="00202A74">
        <w:rPr>
          <w:rFonts w:ascii="Kruti Dev 046" w:hAnsi="Kruti Dev 046" w:cstheme="minorBidi" w:hint="cs"/>
          <w:sz w:val="24"/>
          <w:cs/>
          <w:lang w:bidi="hi-IN"/>
        </w:rPr>
        <w:t xml:space="preserve"> </w:t>
      </w:r>
      <w:r w:rsidR="00F21677" w:rsidRPr="00202A74">
        <w:rPr>
          <w:sz w:val="22"/>
          <w:szCs w:val="22"/>
        </w:rPr>
        <w:t>Reason for non-</w:t>
      </w:r>
      <w:proofErr w:type="spellStart"/>
      <w:r w:rsidR="00F67E8A" w:rsidRPr="00202A74">
        <w:rPr>
          <w:sz w:val="22"/>
          <w:szCs w:val="22"/>
        </w:rPr>
        <w:t>executability</w:t>
      </w:r>
      <w:proofErr w:type="spellEnd"/>
      <w:r w:rsidR="00F67E8A" w:rsidRPr="00202A74">
        <w:rPr>
          <w:sz w:val="22"/>
          <w:szCs w:val="22"/>
        </w:rPr>
        <w:t xml:space="preserve"> (</w:t>
      </w:r>
      <w:r w:rsidR="00202A74" w:rsidRPr="00202A74">
        <w:rPr>
          <w:sz w:val="22"/>
          <w:szCs w:val="22"/>
        </w:rPr>
        <w:t xml:space="preserve">if any) : </w:t>
      </w:r>
      <w:r w:rsidR="00202A74">
        <w:rPr>
          <w:rFonts w:asciiTheme="minorBidi" w:hAnsiTheme="minorBidi" w:cstheme="minorBidi" w:hint="cs"/>
          <w:sz w:val="22"/>
          <w:szCs w:val="22"/>
          <w:lang w:bidi="hi-IN"/>
        </w:rPr>
        <w:t>-</w:t>
      </w:r>
    </w:p>
    <w:p w:rsidR="008B232C" w:rsidRDefault="00133B41" w:rsidP="00D07997">
      <w:pPr>
        <w:pStyle w:val="ListParagraph"/>
        <w:numPr>
          <w:ilvl w:val="0"/>
          <w:numId w:val="20"/>
        </w:numPr>
        <w:ind w:left="2268" w:hanging="425"/>
      </w:pPr>
      <w:r w:rsidRPr="00D07997">
        <w:rPr>
          <w:rFonts w:ascii="Arial Unicode MS" w:eastAsia="Arial Unicode MS" w:hAnsi="Arial Unicode MS" w:cs="Arial Unicode MS" w:hint="cs"/>
          <w:cs/>
          <w:lang w:bidi="hi-IN"/>
        </w:rPr>
        <w:t>मानव बल की अनुपलब्धता</w:t>
      </w:r>
      <w:r w:rsidR="00C01ED9" w:rsidRPr="00D07997">
        <w:rPr>
          <w:rFonts w:ascii="Arial Unicode MS" w:eastAsia="Arial Unicode MS" w:hAnsi="Arial Unicode MS" w:cs="Arial Unicode MS"/>
          <w:cs/>
          <w:lang w:bidi="hi-IN"/>
        </w:rPr>
        <w:t>)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5A544A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 xml:space="preserve"> </w:t>
      </w:r>
      <w:r w:rsidR="00B26026">
        <w:t>Non-avai</w:t>
      </w:r>
      <w:r w:rsidR="00B26026" w:rsidRPr="00D07997">
        <w:rPr>
          <w:rFonts w:ascii="Mangal" w:hAnsi="Mangal" w:cs="Mangal"/>
          <w:lang w:bidi="hi-IN"/>
        </w:rPr>
        <w:t>l</w:t>
      </w:r>
      <w:r w:rsidR="006F3059">
        <w:t>ability of manpower</w:t>
      </w:r>
      <w:r w:rsidR="008B232C">
        <w:t xml:space="preserve"> </w:t>
      </w:r>
    </w:p>
    <w:p w:rsidR="008B232C" w:rsidRDefault="0079137A" w:rsidP="0079137A">
      <w:pPr>
        <w:numPr>
          <w:ilvl w:val="0"/>
          <w:numId w:val="20"/>
        </w:numPr>
        <w:ind w:left="2268" w:hanging="425"/>
      </w:pPr>
      <w:r w:rsidRPr="0079137A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79137A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9137A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79137A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9137A">
        <w:rPr>
          <w:rFonts w:ascii="Arial Unicode MS" w:eastAsia="Arial Unicode MS" w:hAnsi="Arial Unicode MS" w:cs="Arial Unicode MS" w:hint="cs"/>
          <w:cs/>
          <w:lang w:bidi="hi-IN"/>
        </w:rPr>
        <w:t>अनुपलब्धता</w:t>
      </w:r>
      <w:r w:rsidRPr="0079137A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5A544A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8B232C">
        <w:t>Non</w:t>
      </w:r>
      <w:r w:rsidR="00B26026">
        <w:t>-</w:t>
      </w:r>
      <w:r w:rsidR="008B232C">
        <w:t xml:space="preserve">availability of  material. </w:t>
      </w:r>
    </w:p>
    <w:p w:rsidR="008B232C" w:rsidRDefault="0079137A" w:rsidP="0079137A">
      <w:pPr>
        <w:numPr>
          <w:ilvl w:val="0"/>
          <w:numId w:val="20"/>
        </w:numPr>
        <w:ind w:left="2268" w:hanging="425"/>
      </w:pPr>
      <w:r w:rsidRPr="00DE0301">
        <w:rPr>
          <w:rFonts w:ascii="Arial Unicode MS" w:eastAsia="Arial Unicode MS" w:hAnsi="Arial Unicode MS" w:cs="Arial Unicode MS" w:hint="cs"/>
          <w:cs/>
          <w:lang w:bidi="hi-IN"/>
        </w:rPr>
        <w:t>तकनीकी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इनपुट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 xml:space="preserve">/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सहयोग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जरूरत</w:t>
      </w:r>
      <w:r w:rsidR="001029A3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627DC9">
        <w:t xml:space="preserve"> </w:t>
      </w:r>
      <w:r w:rsidR="008B232C">
        <w:t>N</w:t>
      </w:r>
      <w:r w:rsidR="00202A74">
        <w:t xml:space="preserve">eed of Technical input/support </w:t>
      </w:r>
    </w:p>
    <w:p w:rsidR="008B232C" w:rsidRDefault="00DE0301" w:rsidP="00DE0301">
      <w:pPr>
        <w:numPr>
          <w:ilvl w:val="0"/>
          <w:numId w:val="20"/>
        </w:numPr>
        <w:ind w:left="2268" w:hanging="425"/>
      </w:pPr>
      <w:r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प्रस्ताव</w:t>
      </w:r>
      <w:r w:rsidRPr="006F3059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विचाराधीन</w:t>
      </w:r>
      <w:r w:rsidRPr="006F3059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>(</w:t>
      </w:r>
      <w:r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वि</w:t>
      </w:r>
      <w:r w:rsidR="00B26026"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शेष</w:t>
      </w:r>
      <w:r w:rsidRPr="006F3059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>/</w:t>
      </w:r>
      <w:r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रोजमर्रा</w:t>
      </w:r>
      <w:r w:rsidRPr="006F3059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के</w:t>
      </w:r>
      <w:r w:rsidRPr="006F3059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कार्य</w:t>
      </w:r>
      <w:r w:rsidRPr="006F3059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से</w:t>
      </w:r>
      <w:r w:rsidRPr="006F3059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6F3059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इतर</w:t>
      </w:r>
      <w:r w:rsidRPr="006F3059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>)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>/</w:t>
      </w:r>
      <w:r w:rsidR="009679C1">
        <w:t>Proposal under consideration (</w:t>
      </w:r>
      <w:r w:rsidR="006F3059">
        <w:t>for special/</w:t>
      </w:r>
      <w:r w:rsidR="008B232C">
        <w:t>non - routine works)</w:t>
      </w:r>
      <w:r w:rsidR="003760C0">
        <w:t xml:space="preserve"> </w:t>
      </w:r>
    </w:p>
    <w:p w:rsidR="008B232C" w:rsidRDefault="00DE0301" w:rsidP="00DE0301">
      <w:pPr>
        <w:numPr>
          <w:ilvl w:val="0"/>
          <w:numId w:val="20"/>
        </w:numPr>
        <w:ind w:left="2268" w:hanging="425"/>
      </w:pPr>
      <w:r w:rsidRPr="00DE0301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कोई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कारण</w:t>
      </w:r>
      <w:r w:rsidR="001029A3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627DC9">
        <w:t xml:space="preserve"> </w:t>
      </w:r>
      <w:r w:rsidR="001029A3">
        <w:t xml:space="preserve">Any Other Reason </w:t>
      </w:r>
      <w:r w:rsidR="003760C0">
        <w:t>……………………….....................................................................</w:t>
      </w:r>
      <w:r w:rsidR="00237990">
        <w:t>........</w:t>
      </w:r>
    </w:p>
    <w:p w:rsidR="008B232C" w:rsidRDefault="007004DD" w:rsidP="008B232C">
      <w:pPr>
        <w:ind w:left="720"/>
      </w:pPr>
      <w:r>
        <w:t>VI</w:t>
      </w:r>
      <w:r w:rsidR="008B232C">
        <w:t>.</w:t>
      </w:r>
      <w:r w:rsidR="008B232C">
        <w:tab/>
      </w:r>
      <w:r w:rsidR="00DE0301" w:rsidRPr="00DE0301">
        <w:rPr>
          <w:rFonts w:ascii="Arial Unicode MS" w:eastAsia="Arial Unicode MS" w:hAnsi="Arial Unicode MS" w:cs="Arial Unicode MS" w:hint="cs"/>
          <w:cs/>
          <w:lang w:bidi="hi-IN"/>
        </w:rPr>
        <w:t>कार्य</w:t>
      </w:r>
      <w:r w:rsidR="00DE0301"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B26026">
        <w:rPr>
          <w:rFonts w:ascii="Arial Unicode MS" w:eastAsia="Arial Unicode MS" w:hAnsi="Arial Unicode MS" w:cs="Arial Unicode MS" w:hint="cs"/>
          <w:cs/>
          <w:lang w:bidi="hi-IN"/>
        </w:rPr>
        <w:t xml:space="preserve">पूरा </w:t>
      </w:r>
      <w:r w:rsidR="00DE0301" w:rsidRPr="00DE0301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="00DE0301"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DE0301" w:rsidRPr="00DE0301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="00DE0301"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DE0301" w:rsidRPr="00DE0301">
        <w:rPr>
          <w:rFonts w:ascii="Arial Unicode MS" w:eastAsia="Arial Unicode MS" w:hAnsi="Arial Unicode MS" w:cs="Arial Unicode MS" w:hint="cs"/>
          <w:cs/>
          <w:lang w:bidi="hi-IN"/>
        </w:rPr>
        <w:t>वास्तविक</w:t>
      </w:r>
      <w:r w:rsidR="00DE0301"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DE0301" w:rsidRPr="00DE0301">
        <w:rPr>
          <w:rFonts w:ascii="Arial Unicode MS" w:eastAsia="Arial Unicode MS" w:hAnsi="Arial Unicode MS" w:cs="Arial Unicode MS" w:hint="cs"/>
          <w:cs/>
          <w:lang w:bidi="hi-IN"/>
        </w:rPr>
        <w:t>तिथि</w:t>
      </w:r>
      <w:r w:rsidR="00DE0301"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029A3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627DC9">
        <w:t xml:space="preserve"> </w:t>
      </w:r>
      <w:r w:rsidR="008B232C">
        <w:t>Actu</w:t>
      </w:r>
      <w:r w:rsidR="00E41B22">
        <w:t>al date of completion of Work …………………………………………………</w:t>
      </w:r>
      <w:r w:rsidR="00237990">
        <w:t>..</w:t>
      </w:r>
    </w:p>
    <w:p w:rsidR="00512B45" w:rsidRDefault="00512B45" w:rsidP="008B232C">
      <w:pPr>
        <w:ind w:left="720"/>
      </w:pPr>
    </w:p>
    <w:p w:rsidR="008B232C" w:rsidRDefault="008B232C" w:rsidP="008B232C"/>
    <w:p w:rsidR="002C04C7" w:rsidRPr="002C04C7" w:rsidRDefault="00DE0301" w:rsidP="00512B45">
      <w:pPr>
        <w:ind w:firstLine="720"/>
      </w:pPr>
      <w:r w:rsidRPr="00DE0301">
        <w:rPr>
          <w:rFonts w:ascii="Arial Unicode MS" w:eastAsia="Arial Unicode MS" w:hAnsi="Arial Unicode MS" w:cs="Arial Unicode MS" w:hint="cs"/>
          <w:cs/>
          <w:lang w:bidi="hi-IN"/>
        </w:rPr>
        <w:t>कनि</w:t>
      </w:r>
      <w:r>
        <w:rPr>
          <w:rFonts w:ascii="Arial Unicode MS" w:eastAsia="Arial Unicode MS" w:hAnsi="Arial Unicode MS" w:cs="Arial Unicode MS" w:hint="cs"/>
          <w:cs/>
          <w:lang w:bidi="hi-IN"/>
        </w:rPr>
        <w:t>ष्ठ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अभिय</w:t>
      </w:r>
      <w:r w:rsidR="00B26026">
        <w:rPr>
          <w:rFonts w:ascii="Arial Unicode MS" w:eastAsia="Arial Unicode MS" w:hAnsi="Arial Unicode MS" w:cs="Arial Unicode MS" w:hint="cs"/>
          <w:cs/>
          <w:lang w:bidi="hi-IN"/>
        </w:rPr>
        <w:t>ंता</w:t>
      </w:r>
      <w:r w:rsidR="001029A3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3760C0" w:rsidRPr="00062365">
        <w:rPr>
          <w:b/>
        </w:rPr>
        <w:t xml:space="preserve"> </w:t>
      </w:r>
      <w:r w:rsidR="003760C0">
        <w:rPr>
          <w:b/>
        </w:rPr>
        <w:t>Junior Engineer</w:t>
      </w:r>
      <w:r w:rsidR="00512B45">
        <w:tab/>
      </w:r>
      <w:r w:rsidR="00512B45">
        <w:tab/>
      </w:r>
      <w:r w:rsidR="00512B45">
        <w:tab/>
      </w:r>
      <w:r w:rsidR="00512B45">
        <w:tab/>
      </w:r>
      <w:r w:rsidR="00512B45">
        <w:tab/>
      </w:r>
      <w:r w:rsidR="00512B45">
        <w:tab/>
      </w:r>
      <w:r w:rsidR="00512B45">
        <w:tab/>
        <w:t xml:space="preserve">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सहायक</w:t>
      </w:r>
      <w:r w:rsidRPr="00DE030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DE0301">
        <w:rPr>
          <w:rFonts w:ascii="Arial Unicode MS" w:eastAsia="Arial Unicode MS" w:hAnsi="Arial Unicode MS" w:cs="Arial Unicode MS" w:hint="cs"/>
          <w:cs/>
          <w:lang w:bidi="hi-IN"/>
        </w:rPr>
        <w:t>अभिय</w:t>
      </w:r>
      <w:r w:rsidR="00B26026">
        <w:rPr>
          <w:rFonts w:ascii="Arial Unicode MS" w:eastAsia="Arial Unicode MS" w:hAnsi="Arial Unicode MS" w:cs="Arial Unicode MS" w:hint="cs"/>
          <w:cs/>
          <w:lang w:bidi="hi-IN"/>
        </w:rPr>
        <w:t>ंता</w:t>
      </w:r>
      <w:r w:rsidR="001029A3" w:rsidRPr="005A544A">
        <w:rPr>
          <w:rFonts w:ascii="Arial Unicode MS" w:eastAsia="Arial Unicode MS" w:hAnsi="Arial Unicode MS" w:cs="Arial Unicode MS" w:hint="eastAsia"/>
          <w:sz w:val="18"/>
          <w:szCs w:val="18"/>
        </w:rPr>
        <w:t>/</w:t>
      </w:r>
      <w:r w:rsidR="003760C0">
        <w:rPr>
          <w:b/>
        </w:rPr>
        <w:t>Assistant Engineer</w:t>
      </w:r>
    </w:p>
    <w:sectPr w:rsidR="002C04C7" w:rsidRPr="002C04C7" w:rsidSect="001C7C6F">
      <w:pgSz w:w="12240" w:h="15840"/>
      <w:pgMar w:top="450" w:right="474" w:bottom="81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4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Kruti Dev 710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792"/>
    <w:multiLevelType w:val="hybridMultilevel"/>
    <w:tmpl w:val="C2F828D0"/>
    <w:lvl w:ilvl="0" w:tplc="34D42A62">
      <w:start w:val="1"/>
      <w:numFmt w:val="hindiVowels"/>
      <w:lvlText w:val="(%1)"/>
      <w:lvlJc w:val="left"/>
      <w:pPr>
        <w:ind w:left="252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D7397D"/>
    <w:multiLevelType w:val="hybridMultilevel"/>
    <w:tmpl w:val="1C60080A"/>
    <w:lvl w:ilvl="0" w:tplc="C068D9AC">
      <w:start w:val="1"/>
      <w:numFmt w:val="decimal"/>
      <w:lvlText w:val="%1-"/>
      <w:lvlJc w:val="left"/>
      <w:pPr>
        <w:ind w:left="720" w:hanging="360"/>
      </w:pPr>
      <w:rPr>
        <w:rFonts w:ascii="Kruti Dev 046" w:eastAsia="Times New Roman" w:hAnsi="Kruti Dev 046" w:cs="Times New Roman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0BCB"/>
    <w:multiLevelType w:val="hybridMultilevel"/>
    <w:tmpl w:val="450A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B4C85"/>
    <w:multiLevelType w:val="hybridMultilevel"/>
    <w:tmpl w:val="BA6C4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60E9E"/>
    <w:multiLevelType w:val="hybridMultilevel"/>
    <w:tmpl w:val="D4507F64"/>
    <w:lvl w:ilvl="0" w:tplc="5C465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F7550"/>
    <w:multiLevelType w:val="hybridMultilevel"/>
    <w:tmpl w:val="D4507F64"/>
    <w:lvl w:ilvl="0" w:tplc="5C465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D7513"/>
    <w:multiLevelType w:val="hybridMultilevel"/>
    <w:tmpl w:val="79CE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E0A0B"/>
    <w:multiLevelType w:val="hybridMultilevel"/>
    <w:tmpl w:val="F102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94C5F"/>
    <w:multiLevelType w:val="hybridMultilevel"/>
    <w:tmpl w:val="EF703D3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D289F"/>
    <w:multiLevelType w:val="hybridMultilevel"/>
    <w:tmpl w:val="BF84ADB6"/>
    <w:lvl w:ilvl="0" w:tplc="7748A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A54E4"/>
    <w:multiLevelType w:val="hybridMultilevel"/>
    <w:tmpl w:val="CA7E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13543"/>
    <w:multiLevelType w:val="hybridMultilevel"/>
    <w:tmpl w:val="0FDC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14279"/>
    <w:multiLevelType w:val="hybridMultilevel"/>
    <w:tmpl w:val="C3BA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071C1"/>
    <w:multiLevelType w:val="hybridMultilevel"/>
    <w:tmpl w:val="A5A890A0"/>
    <w:lvl w:ilvl="0" w:tplc="7748A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A088C"/>
    <w:multiLevelType w:val="hybridMultilevel"/>
    <w:tmpl w:val="2180A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50CF4"/>
    <w:multiLevelType w:val="hybridMultilevel"/>
    <w:tmpl w:val="04CA1B7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070B8"/>
    <w:multiLevelType w:val="hybridMultilevel"/>
    <w:tmpl w:val="32681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4213D"/>
    <w:multiLevelType w:val="hybridMultilevel"/>
    <w:tmpl w:val="D4D0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47C4E"/>
    <w:multiLevelType w:val="hybridMultilevel"/>
    <w:tmpl w:val="42564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55156"/>
    <w:multiLevelType w:val="hybridMultilevel"/>
    <w:tmpl w:val="26AC0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A760D"/>
    <w:multiLevelType w:val="hybridMultilevel"/>
    <w:tmpl w:val="591A9FCE"/>
    <w:lvl w:ilvl="0" w:tplc="12A4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6"/>
  </w:num>
  <w:num w:numId="11">
    <w:abstractNumId w:val="3"/>
  </w:num>
  <w:num w:numId="12">
    <w:abstractNumId w:val="18"/>
  </w:num>
  <w:num w:numId="13">
    <w:abstractNumId w:val="12"/>
  </w:num>
  <w:num w:numId="14">
    <w:abstractNumId w:val="11"/>
  </w:num>
  <w:num w:numId="15">
    <w:abstractNumId w:val="14"/>
  </w:num>
  <w:num w:numId="16">
    <w:abstractNumId w:val="2"/>
  </w:num>
  <w:num w:numId="17">
    <w:abstractNumId w:val="19"/>
  </w:num>
  <w:num w:numId="18">
    <w:abstractNumId w:val="9"/>
  </w:num>
  <w:num w:numId="19">
    <w:abstractNumId w:val="13"/>
  </w:num>
  <w:num w:numId="20">
    <w:abstractNumId w:val="0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20"/>
  <w:characterSpacingControl w:val="doNotCompress"/>
  <w:compat/>
  <w:rsids>
    <w:rsidRoot w:val="00B26026"/>
    <w:rsid w:val="00001870"/>
    <w:rsid w:val="0000517D"/>
    <w:rsid w:val="00012DA1"/>
    <w:rsid w:val="00025206"/>
    <w:rsid w:val="00026125"/>
    <w:rsid w:val="000443C4"/>
    <w:rsid w:val="00047795"/>
    <w:rsid w:val="00060484"/>
    <w:rsid w:val="000716CF"/>
    <w:rsid w:val="000B194D"/>
    <w:rsid w:val="000B3425"/>
    <w:rsid w:val="000B5D54"/>
    <w:rsid w:val="000E1259"/>
    <w:rsid w:val="000F699D"/>
    <w:rsid w:val="000F7CBB"/>
    <w:rsid w:val="001029A3"/>
    <w:rsid w:val="00120338"/>
    <w:rsid w:val="00127AD2"/>
    <w:rsid w:val="001327CB"/>
    <w:rsid w:val="00133B41"/>
    <w:rsid w:val="00137A3A"/>
    <w:rsid w:val="00143DDA"/>
    <w:rsid w:val="00165FB2"/>
    <w:rsid w:val="00170FEB"/>
    <w:rsid w:val="00196B74"/>
    <w:rsid w:val="001A35E4"/>
    <w:rsid w:val="001C7C6F"/>
    <w:rsid w:val="001F1D97"/>
    <w:rsid w:val="001F4D55"/>
    <w:rsid w:val="00202A74"/>
    <w:rsid w:val="00213A92"/>
    <w:rsid w:val="00232A14"/>
    <w:rsid w:val="00237990"/>
    <w:rsid w:val="00282C7F"/>
    <w:rsid w:val="002839C3"/>
    <w:rsid w:val="002A6F5F"/>
    <w:rsid w:val="002B3414"/>
    <w:rsid w:val="002B4999"/>
    <w:rsid w:val="002C04C7"/>
    <w:rsid w:val="00310EBE"/>
    <w:rsid w:val="003439B7"/>
    <w:rsid w:val="00345F33"/>
    <w:rsid w:val="00351D55"/>
    <w:rsid w:val="00351E0B"/>
    <w:rsid w:val="00355551"/>
    <w:rsid w:val="00375E35"/>
    <w:rsid w:val="003760C0"/>
    <w:rsid w:val="00395ED8"/>
    <w:rsid w:val="0039607C"/>
    <w:rsid w:val="003A0BEE"/>
    <w:rsid w:val="003A3F31"/>
    <w:rsid w:val="003A4B2A"/>
    <w:rsid w:val="003A55B9"/>
    <w:rsid w:val="003B7A7A"/>
    <w:rsid w:val="003C042E"/>
    <w:rsid w:val="004442BF"/>
    <w:rsid w:val="004458A6"/>
    <w:rsid w:val="004564AD"/>
    <w:rsid w:val="00473088"/>
    <w:rsid w:val="00474936"/>
    <w:rsid w:val="00491841"/>
    <w:rsid w:val="00493DD9"/>
    <w:rsid w:val="00494CE8"/>
    <w:rsid w:val="004A60C2"/>
    <w:rsid w:val="004E574C"/>
    <w:rsid w:val="00507DDA"/>
    <w:rsid w:val="00512B45"/>
    <w:rsid w:val="0051465C"/>
    <w:rsid w:val="00517FB2"/>
    <w:rsid w:val="00544480"/>
    <w:rsid w:val="00552A6B"/>
    <w:rsid w:val="005A544A"/>
    <w:rsid w:val="005C0509"/>
    <w:rsid w:val="005C48FC"/>
    <w:rsid w:val="005D22C6"/>
    <w:rsid w:val="005E3DBA"/>
    <w:rsid w:val="005F7963"/>
    <w:rsid w:val="00607190"/>
    <w:rsid w:val="00610F20"/>
    <w:rsid w:val="006267B5"/>
    <w:rsid w:val="00626824"/>
    <w:rsid w:val="00627DC9"/>
    <w:rsid w:val="00635CC5"/>
    <w:rsid w:val="0066236D"/>
    <w:rsid w:val="006741FC"/>
    <w:rsid w:val="006A68D0"/>
    <w:rsid w:val="006B1EAD"/>
    <w:rsid w:val="006C4C82"/>
    <w:rsid w:val="006F2439"/>
    <w:rsid w:val="006F3059"/>
    <w:rsid w:val="007004DD"/>
    <w:rsid w:val="00702F86"/>
    <w:rsid w:val="007070CB"/>
    <w:rsid w:val="00730C9C"/>
    <w:rsid w:val="00742F28"/>
    <w:rsid w:val="007437EB"/>
    <w:rsid w:val="007727B7"/>
    <w:rsid w:val="00775A69"/>
    <w:rsid w:val="0079137A"/>
    <w:rsid w:val="007A140A"/>
    <w:rsid w:val="007B38A6"/>
    <w:rsid w:val="007C38D6"/>
    <w:rsid w:val="007C452C"/>
    <w:rsid w:val="007E67EF"/>
    <w:rsid w:val="00833984"/>
    <w:rsid w:val="00841CE2"/>
    <w:rsid w:val="00857CFF"/>
    <w:rsid w:val="00875965"/>
    <w:rsid w:val="00884981"/>
    <w:rsid w:val="008B232C"/>
    <w:rsid w:val="008C54FA"/>
    <w:rsid w:val="008C6095"/>
    <w:rsid w:val="008D598D"/>
    <w:rsid w:val="008E4D31"/>
    <w:rsid w:val="008F1E1D"/>
    <w:rsid w:val="009316FB"/>
    <w:rsid w:val="0094268E"/>
    <w:rsid w:val="00951A4E"/>
    <w:rsid w:val="00961582"/>
    <w:rsid w:val="009679C1"/>
    <w:rsid w:val="009724DF"/>
    <w:rsid w:val="009E1D85"/>
    <w:rsid w:val="009F12E7"/>
    <w:rsid w:val="00A137CE"/>
    <w:rsid w:val="00A46B09"/>
    <w:rsid w:val="00A6476A"/>
    <w:rsid w:val="00A6565F"/>
    <w:rsid w:val="00AB2DC5"/>
    <w:rsid w:val="00AC71EC"/>
    <w:rsid w:val="00AD50EA"/>
    <w:rsid w:val="00AE2A2B"/>
    <w:rsid w:val="00AF0194"/>
    <w:rsid w:val="00B15A00"/>
    <w:rsid w:val="00B26026"/>
    <w:rsid w:val="00B42715"/>
    <w:rsid w:val="00B500D1"/>
    <w:rsid w:val="00B522A9"/>
    <w:rsid w:val="00B575F0"/>
    <w:rsid w:val="00B7798B"/>
    <w:rsid w:val="00B82929"/>
    <w:rsid w:val="00BB3F1D"/>
    <w:rsid w:val="00BC2BFD"/>
    <w:rsid w:val="00BD1A68"/>
    <w:rsid w:val="00BE45CD"/>
    <w:rsid w:val="00C01ED9"/>
    <w:rsid w:val="00C16CA2"/>
    <w:rsid w:val="00C261DA"/>
    <w:rsid w:val="00C2621F"/>
    <w:rsid w:val="00C356FB"/>
    <w:rsid w:val="00C53980"/>
    <w:rsid w:val="00C63882"/>
    <w:rsid w:val="00C65D63"/>
    <w:rsid w:val="00C735D3"/>
    <w:rsid w:val="00C82ED4"/>
    <w:rsid w:val="00C84BDF"/>
    <w:rsid w:val="00CD3C10"/>
    <w:rsid w:val="00CD4215"/>
    <w:rsid w:val="00CE56D3"/>
    <w:rsid w:val="00CF7E60"/>
    <w:rsid w:val="00D07997"/>
    <w:rsid w:val="00D14547"/>
    <w:rsid w:val="00D21935"/>
    <w:rsid w:val="00D2538D"/>
    <w:rsid w:val="00D47C59"/>
    <w:rsid w:val="00D5219A"/>
    <w:rsid w:val="00D6417E"/>
    <w:rsid w:val="00D7199E"/>
    <w:rsid w:val="00D93926"/>
    <w:rsid w:val="00DA3CD3"/>
    <w:rsid w:val="00DA6FC2"/>
    <w:rsid w:val="00DD1DBE"/>
    <w:rsid w:val="00DE0301"/>
    <w:rsid w:val="00DE2B48"/>
    <w:rsid w:val="00E02A43"/>
    <w:rsid w:val="00E20FD6"/>
    <w:rsid w:val="00E277FD"/>
    <w:rsid w:val="00E37608"/>
    <w:rsid w:val="00E41B22"/>
    <w:rsid w:val="00E56378"/>
    <w:rsid w:val="00E67280"/>
    <w:rsid w:val="00E717B4"/>
    <w:rsid w:val="00E80A98"/>
    <w:rsid w:val="00E84CE3"/>
    <w:rsid w:val="00E92C45"/>
    <w:rsid w:val="00E94512"/>
    <w:rsid w:val="00EB3B80"/>
    <w:rsid w:val="00EE4701"/>
    <w:rsid w:val="00F007C7"/>
    <w:rsid w:val="00F060D2"/>
    <w:rsid w:val="00F21677"/>
    <w:rsid w:val="00F31CEC"/>
    <w:rsid w:val="00F360F3"/>
    <w:rsid w:val="00F40F37"/>
    <w:rsid w:val="00F43397"/>
    <w:rsid w:val="00F50402"/>
    <w:rsid w:val="00F67E8A"/>
    <w:rsid w:val="00F85CF9"/>
    <w:rsid w:val="00F92E91"/>
    <w:rsid w:val="00F93175"/>
    <w:rsid w:val="00F95BFA"/>
    <w:rsid w:val="00FC52A2"/>
    <w:rsid w:val="00FC5E6D"/>
    <w:rsid w:val="00FC7B9A"/>
    <w:rsid w:val="00FF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B4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717B4"/>
    <w:rPr>
      <w:rFonts w:ascii="Courier New" w:hAnsi="Courier New"/>
    </w:rPr>
  </w:style>
  <w:style w:type="character" w:customStyle="1" w:styleId="PlainTextChar">
    <w:name w:val="Plain Text Char"/>
    <w:link w:val="PlainText"/>
    <w:rsid w:val="00E717B4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7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717B4"/>
    <w:rPr>
      <w:rFonts w:ascii="Rupee Foradian" w:eastAsia="Times New Roman" w:hAnsi="Rupee Foradian" w:cs="Rupee Foradi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F7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ial%20Form\9.%20Complaint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5105-2EB4-418A-8D8C-35F1DA82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 Complaint Registration form</Template>
  <TotalTime>79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2021-01-04T06:33:00Z</cp:lastPrinted>
  <dcterms:created xsi:type="dcterms:W3CDTF">2021-06-16T06:21:00Z</dcterms:created>
  <dcterms:modified xsi:type="dcterms:W3CDTF">2021-07-20T05:20:00Z</dcterms:modified>
</cp:coreProperties>
</file>